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3F1" w:rsidRDefault="004D63F1" w:rsidP="004D63F1">
      <w:pPr>
        <w:spacing w:after="0" w:line="240" w:lineRule="auto"/>
        <w:ind w:right="5670"/>
        <w:jc w:val="center"/>
        <w:rPr>
          <w:rFonts w:ascii="Times New Roman" w:hAnsi="Times New Roman" w:cs="Times New Roman"/>
        </w:rPr>
      </w:pPr>
    </w:p>
    <w:p w:rsidR="004D63F1" w:rsidRPr="004D63F1" w:rsidRDefault="004D63F1" w:rsidP="004D63F1">
      <w:pPr>
        <w:spacing w:after="0" w:line="240" w:lineRule="auto"/>
        <w:ind w:right="5670"/>
        <w:jc w:val="center"/>
        <w:rPr>
          <w:rFonts w:ascii="Times New Roman" w:hAnsi="Times New Roman" w:cs="Times New Roman"/>
        </w:rPr>
      </w:pPr>
    </w:p>
    <w:p w:rsidR="004D63F1" w:rsidRPr="004D63F1" w:rsidRDefault="004D63F1" w:rsidP="004D63F1">
      <w:pPr>
        <w:spacing w:after="0" w:line="240" w:lineRule="auto"/>
        <w:ind w:right="5670"/>
        <w:jc w:val="center"/>
        <w:rPr>
          <w:rFonts w:ascii="Times New Roman" w:hAnsi="Times New Roman" w:cs="Times New Roman"/>
        </w:rPr>
      </w:pPr>
      <w:r w:rsidRPr="004D63F1">
        <w:rPr>
          <w:rFonts w:ascii="Times New Roman" w:hAnsi="Times New Roman" w:cs="Times New Roman"/>
        </w:rPr>
        <w:t>...........................................................</w:t>
      </w:r>
    </w:p>
    <w:p w:rsidR="004D63F1" w:rsidRPr="004D63F1" w:rsidRDefault="004D63F1" w:rsidP="004D63F1">
      <w:pPr>
        <w:spacing w:after="0" w:line="240" w:lineRule="auto"/>
        <w:ind w:right="5670"/>
        <w:jc w:val="center"/>
        <w:rPr>
          <w:rFonts w:ascii="Times New Roman" w:hAnsi="Times New Roman" w:cs="Times New Roman"/>
        </w:rPr>
      </w:pPr>
      <w:r w:rsidRPr="004D63F1">
        <w:rPr>
          <w:rFonts w:ascii="Times New Roman" w:hAnsi="Times New Roman" w:cs="Times New Roman"/>
        </w:rPr>
        <w:t>(pieczątka wykonawcy)</w:t>
      </w:r>
    </w:p>
    <w:p w:rsidR="004D63F1" w:rsidRPr="004D63F1" w:rsidRDefault="004D63F1" w:rsidP="004D63F1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4D63F1">
        <w:rPr>
          <w:rFonts w:ascii="Times New Roman" w:hAnsi="Times New Roman" w:cs="Times New Roman"/>
          <w:b/>
          <w:sz w:val="24"/>
          <w:szCs w:val="24"/>
        </w:rPr>
        <w:t>NAMYSŁOWSKIEGO CENTRUM ZDROWIA SPÓŁKA AKCY</w:t>
      </w:r>
      <w:r w:rsidRPr="004D63F1">
        <w:rPr>
          <w:rFonts w:ascii="Times New Roman" w:hAnsi="Times New Roman" w:cs="Times New Roman"/>
          <w:b/>
          <w:sz w:val="24"/>
          <w:szCs w:val="24"/>
        </w:rPr>
        <w:t>J</w:t>
      </w:r>
      <w:r w:rsidRPr="004D63F1">
        <w:rPr>
          <w:rFonts w:ascii="Times New Roman" w:hAnsi="Times New Roman" w:cs="Times New Roman"/>
          <w:b/>
          <w:sz w:val="24"/>
          <w:szCs w:val="24"/>
        </w:rPr>
        <w:t>NA</w:t>
      </w:r>
    </w:p>
    <w:p w:rsidR="004D63F1" w:rsidRPr="004D63F1" w:rsidRDefault="004D63F1" w:rsidP="004D63F1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4D63F1">
        <w:rPr>
          <w:rFonts w:ascii="Times New Roman" w:hAnsi="Times New Roman" w:cs="Times New Roman"/>
          <w:b/>
          <w:sz w:val="24"/>
          <w:szCs w:val="24"/>
        </w:rPr>
        <w:t>ul. Oleśnicka 4</w:t>
      </w:r>
    </w:p>
    <w:p w:rsidR="004D63F1" w:rsidRPr="004D63F1" w:rsidRDefault="004D63F1" w:rsidP="004D63F1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4D63F1">
        <w:rPr>
          <w:rFonts w:ascii="Times New Roman" w:hAnsi="Times New Roman" w:cs="Times New Roman"/>
          <w:b/>
          <w:sz w:val="24"/>
          <w:szCs w:val="24"/>
        </w:rPr>
        <w:t>46 - 100 Namysłów</w:t>
      </w:r>
    </w:p>
    <w:p w:rsidR="004D63F1" w:rsidRPr="004D63F1" w:rsidRDefault="004D63F1" w:rsidP="004D63F1">
      <w:pPr>
        <w:rPr>
          <w:rFonts w:ascii="Times New Roman" w:hAnsi="Times New Roman" w:cs="Times New Roman"/>
          <w:sz w:val="24"/>
          <w:szCs w:val="24"/>
        </w:rPr>
      </w:pPr>
    </w:p>
    <w:p w:rsidR="004D63F1" w:rsidRPr="004D63F1" w:rsidRDefault="004D63F1" w:rsidP="006432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4D63F1">
        <w:rPr>
          <w:rFonts w:ascii="Times New Roman" w:hAnsi="Times New Roman" w:cs="Times New Roman"/>
          <w:b/>
          <w:sz w:val="40"/>
        </w:rPr>
        <w:t>O  F  E  R  T  A</w:t>
      </w:r>
    </w:p>
    <w:p w:rsidR="00643204" w:rsidRDefault="00643204" w:rsidP="0064320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63F1" w:rsidRPr="004D63F1" w:rsidRDefault="004D63F1" w:rsidP="0064320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63F1">
        <w:rPr>
          <w:rFonts w:ascii="Times New Roman" w:hAnsi="Times New Roman" w:cs="Times New Roman"/>
          <w:bCs/>
          <w:sz w:val="24"/>
          <w:szCs w:val="24"/>
        </w:rPr>
        <w:t xml:space="preserve">Wykonawca (nazwa/imię i nazwisko): ........................................................................................ </w:t>
      </w:r>
    </w:p>
    <w:p w:rsidR="004D63F1" w:rsidRPr="004D63F1" w:rsidRDefault="004D63F1" w:rsidP="006432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F1">
        <w:rPr>
          <w:rFonts w:ascii="Times New Roman" w:hAnsi="Times New Roman" w:cs="Times New Roman"/>
          <w:sz w:val="24"/>
          <w:szCs w:val="24"/>
        </w:rPr>
        <w:t>działający w imieniu:</w:t>
      </w:r>
    </w:p>
    <w:p w:rsidR="004D63F1" w:rsidRPr="004D63F1" w:rsidRDefault="004D63F1" w:rsidP="0064320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63F1">
        <w:rPr>
          <w:rFonts w:ascii="Times New Roman" w:hAnsi="Times New Roman" w:cs="Times New Roman"/>
          <w:sz w:val="24"/>
          <w:szCs w:val="24"/>
        </w:rPr>
        <w:t>własnym*</w:t>
      </w:r>
    </w:p>
    <w:p w:rsidR="004D63F1" w:rsidRPr="004D63F1" w:rsidRDefault="004D63F1" w:rsidP="0064320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63F1">
        <w:rPr>
          <w:rFonts w:ascii="Times New Roman" w:hAnsi="Times New Roman" w:cs="Times New Roman"/>
          <w:sz w:val="24"/>
          <w:szCs w:val="24"/>
        </w:rPr>
        <w:t>spółki cywilnej* składającej się z:</w:t>
      </w:r>
    </w:p>
    <w:p w:rsidR="004D63F1" w:rsidRPr="004D63F1" w:rsidRDefault="004D63F1" w:rsidP="0064320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hanging="53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63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D63F1" w:rsidRPr="004D63F1" w:rsidRDefault="004D63F1" w:rsidP="0064320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hanging="53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63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D63F1" w:rsidRPr="004D63F1" w:rsidRDefault="004D63F1" w:rsidP="004D63F1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REGON: ..................................................... NIP/PESEL*: ......................................................... </w:t>
      </w:r>
    </w:p>
    <w:p w:rsidR="004D63F1" w:rsidRPr="004D63F1" w:rsidRDefault="004D63F1" w:rsidP="004D63F1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>KRS/</w:t>
      </w:r>
      <w:proofErr w:type="spellStart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>CEiDG</w:t>
      </w:r>
      <w:proofErr w:type="spellEnd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>: .................................................................................</w:t>
      </w:r>
    </w:p>
    <w:p w:rsidR="004D63F1" w:rsidRPr="004D63F1" w:rsidRDefault="004D63F1" w:rsidP="004D63F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D63F1">
        <w:rPr>
          <w:rFonts w:ascii="Times New Roman" w:hAnsi="Times New Roman" w:cs="Times New Roman"/>
          <w:bCs/>
          <w:sz w:val="24"/>
          <w:szCs w:val="24"/>
        </w:rPr>
        <w:t>kod: ........................ poczta: .........................................................................................................</w:t>
      </w:r>
    </w:p>
    <w:p w:rsidR="004D63F1" w:rsidRPr="004D63F1" w:rsidRDefault="004D63F1" w:rsidP="004D63F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D63F1">
        <w:rPr>
          <w:rFonts w:ascii="Times New Roman" w:hAnsi="Times New Roman" w:cs="Times New Roman"/>
          <w:bCs/>
          <w:sz w:val="24"/>
          <w:szCs w:val="24"/>
        </w:rPr>
        <w:t>województwo: ..................................................... powiat: ...........................................................</w:t>
      </w:r>
    </w:p>
    <w:p w:rsidR="004D63F1" w:rsidRPr="004D63F1" w:rsidRDefault="004D63F1" w:rsidP="004D63F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D63F1">
        <w:rPr>
          <w:rFonts w:ascii="Times New Roman" w:hAnsi="Times New Roman" w:cs="Times New Roman"/>
          <w:bCs/>
          <w:sz w:val="24"/>
          <w:szCs w:val="24"/>
        </w:rPr>
        <w:t>miejscowość: ................................................................................................................................</w:t>
      </w:r>
    </w:p>
    <w:p w:rsidR="004D63F1" w:rsidRPr="004D63F1" w:rsidRDefault="004D63F1" w:rsidP="004D63F1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proofErr w:type="spellStart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>ul</w:t>
      </w:r>
      <w:proofErr w:type="spellEnd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.................................................................... </w:t>
      </w:r>
      <w:proofErr w:type="spellStart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>nr</w:t>
      </w:r>
      <w:proofErr w:type="spellEnd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>domu</w:t>
      </w:r>
      <w:proofErr w:type="spellEnd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...................... </w:t>
      </w:r>
      <w:proofErr w:type="spellStart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>nr</w:t>
      </w:r>
      <w:proofErr w:type="spellEnd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>lokalu</w:t>
      </w:r>
      <w:proofErr w:type="spellEnd"/>
      <w:r w:rsidRPr="004D63F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........................</w:t>
      </w:r>
    </w:p>
    <w:p w:rsidR="004D63F1" w:rsidRPr="004D63F1" w:rsidRDefault="004D63F1" w:rsidP="004D63F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D63F1">
        <w:rPr>
          <w:rFonts w:ascii="Times New Roman" w:hAnsi="Times New Roman" w:cs="Times New Roman"/>
          <w:bCs/>
          <w:sz w:val="24"/>
          <w:szCs w:val="24"/>
        </w:rPr>
        <w:t xml:space="preserve">Adres internetowy:........................................................................................................................ </w:t>
      </w:r>
    </w:p>
    <w:p w:rsidR="004D63F1" w:rsidRPr="004D63F1" w:rsidRDefault="004D63F1" w:rsidP="004D63F1">
      <w:pPr>
        <w:pStyle w:val="ListParagraph"/>
        <w:spacing w:after="0" w:line="360" w:lineRule="auto"/>
        <w:ind w:left="0"/>
        <w:jc w:val="both"/>
        <w:rPr>
          <w:sz w:val="24"/>
          <w:szCs w:val="24"/>
        </w:rPr>
      </w:pPr>
      <w:r w:rsidRPr="004D63F1">
        <w:rPr>
          <w:sz w:val="24"/>
          <w:szCs w:val="24"/>
        </w:rPr>
        <w:t xml:space="preserve">Adres do korespondencji:  </w:t>
      </w:r>
      <w:r w:rsidRPr="004D63F1">
        <w:rPr>
          <w:bCs/>
          <w:sz w:val="24"/>
          <w:szCs w:val="24"/>
        </w:rPr>
        <w:t>............................................................................................................</w:t>
      </w:r>
    </w:p>
    <w:p w:rsidR="004D63F1" w:rsidRPr="004D63F1" w:rsidRDefault="004D63F1" w:rsidP="00643204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4D63F1">
        <w:rPr>
          <w:sz w:val="24"/>
          <w:szCs w:val="24"/>
        </w:rPr>
        <w:t>Dane kontaktowe Wykonawcy dla potrzeb niniejszego postępowania:</w:t>
      </w:r>
    </w:p>
    <w:p w:rsidR="004D63F1" w:rsidRPr="004D63F1" w:rsidRDefault="004D63F1" w:rsidP="0064320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D63F1">
        <w:rPr>
          <w:sz w:val="24"/>
          <w:szCs w:val="24"/>
        </w:rPr>
        <w:t>Osoba wyznaczona do kontaktów w sprawie niniejszego postępowania:</w:t>
      </w:r>
    </w:p>
    <w:p w:rsidR="004D63F1" w:rsidRPr="004D63F1" w:rsidRDefault="004D63F1" w:rsidP="004D63F1">
      <w:pPr>
        <w:pStyle w:val="ListParagraph"/>
        <w:tabs>
          <w:tab w:val="left" w:pos="567"/>
        </w:tabs>
        <w:spacing w:after="0" w:line="340" w:lineRule="atLeast"/>
        <w:ind w:left="284"/>
        <w:jc w:val="both"/>
        <w:rPr>
          <w:sz w:val="24"/>
          <w:szCs w:val="24"/>
          <w:lang w:val="de-DE"/>
        </w:rPr>
      </w:pPr>
      <w:r w:rsidRPr="004D63F1">
        <w:rPr>
          <w:sz w:val="24"/>
          <w:szCs w:val="24"/>
          <w:lang w:val="de-DE"/>
        </w:rPr>
        <w:t>Pan/Pani*</w:t>
      </w:r>
      <w:r w:rsidRPr="004D63F1">
        <w:rPr>
          <w:bCs/>
          <w:sz w:val="24"/>
          <w:szCs w:val="24"/>
          <w:lang w:val="de-DE"/>
        </w:rPr>
        <w:t>.............................................................................................................................</w:t>
      </w:r>
    </w:p>
    <w:p w:rsidR="004D63F1" w:rsidRPr="004D63F1" w:rsidRDefault="004D63F1" w:rsidP="004D63F1">
      <w:pPr>
        <w:pStyle w:val="ListParagraph"/>
        <w:tabs>
          <w:tab w:val="left" w:pos="567"/>
        </w:tabs>
        <w:spacing w:after="0" w:line="340" w:lineRule="atLeast"/>
        <w:ind w:left="284"/>
        <w:jc w:val="both"/>
        <w:rPr>
          <w:sz w:val="24"/>
          <w:szCs w:val="24"/>
          <w:lang w:val="de-DE"/>
        </w:rPr>
      </w:pPr>
      <w:r w:rsidRPr="004D63F1">
        <w:rPr>
          <w:sz w:val="24"/>
          <w:szCs w:val="24"/>
          <w:lang w:val="de-DE"/>
        </w:rPr>
        <w:t xml:space="preserve">tel. …………………., fax: ………………… </w:t>
      </w:r>
      <w:proofErr w:type="spellStart"/>
      <w:r w:rsidRPr="004D63F1">
        <w:rPr>
          <w:sz w:val="24"/>
          <w:szCs w:val="24"/>
          <w:lang w:val="de-DE"/>
        </w:rPr>
        <w:t>adres</w:t>
      </w:r>
      <w:proofErr w:type="spellEnd"/>
      <w:r w:rsidRPr="004D63F1">
        <w:rPr>
          <w:sz w:val="24"/>
          <w:szCs w:val="24"/>
          <w:lang w:val="de-DE"/>
        </w:rPr>
        <w:t xml:space="preserve"> </w:t>
      </w:r>
      <w:proofErr w:type="spellStart"/>
      <w:r w:rsidRPr="004D63F1">
        <w:rPr>
          <w:sz w:val="24"/>
          <w:szCs w:val="24"/>
          <w:lang w:val="de-DE"/>
        </w:rPr>
        <w:t>e-mail</w:t>
      </w:r>
      <w:proofErr w:type="spellEnd"/>
      <w:r w:rsidRPr="004D63F1">
        <w:rPr>
          <w:sz w:val="24"/>
          <w:szCs w:val="24"/>
          <w:lang w:val="de-DE"/>
        </w:rPr>
        <w:t>: …………………………….…</w:t>
      </w:r>
    </w:p>
    <w:p w:rsidR="004D63F1" w:rsidRPr="004D63F1" w:rsidRDefault="004D63F1" w:rsidP="004D63F1">
      <w:pPr>
        <w:pStyle w:val="ListParagraph"/>
        <w:numPr>
          <w:ilvl w:val="0"/>
          <w:numId w:val="8"/>
        </w:numPr>
        <w:tabs>
          <w:tab w:val="left" w:pos="-3402"/>
        </w:tabs>
        <w:spacing w:after="0" w:line="340" w:lineRule="atLeast"/>
        <w:jc w:val="both"/>
        <w:rPr>
          <w:sz w:val="24"/>
          <w:szCs w:val="24"/>
        </w:rPr>
      </w:pPr>
      <w:r w:rsidRPr="004D63F1">
        <w:rPr>
          <w:sz w:val="24"/>
          <w:szCs w:val="24"/>
        </w:rPr>
        <w:t>Osoba wyznaczona do kontaktów w sprawach dotyczących realizacji umowy:</w:t>
      </w:r>
    </w:p>
    <w:p w:rsidR="004D63F1" w:rsidRPr="004D63F1" w:rsidRDefault="004D63F1" w:rsidP="004D63F1">
      <w:pPr>
        <w:pStyle w:val="ListParagraph"/>
        <w:tabs>
          <w:tab w:val="left" w:pos="567"/>
        </w:tabs>
        <w:spacing w:after="0" w:line="340" w:lineRule="atLeast"/>
        <w:ind w:left="284"/>
        <w:jc w:val="both"/>
        <w:rPr>
          <w:sz w:val="24"/>
          <w:szCs w:val="24"/>
        </w:rPr>
      </w:pPr>
      <w:r w:rsidRPr="004D63F1">
        <w:rPr>
          <w:sz w:val="24"/>
          <w:szCs w:val="24"/>
        </w:rPr>
        <w:t>Pan/Pani*</w:t>
      </w:r>
      <w:r w:rsidRPr="004D63F1">
        <w:rPr>
          <w:bCs/>
          <w:sz w:val="24"/>
          <w:szCs w:val="24"/>
        </w:rPr>
        <w:t>.............................................................................................................................</w:t>
      </w:r>
    </w:p>
    <w:p w:rsidR="004D63F1" w:rsidRPr="004D63F1" w:rsidRDefault="004D63F1" w:rsidP="004D63F1">
      <w:pPr>
        <w:pStyle w:val="ListParagraph"/>
        <w:tabs>
          <w:tab w:val="left" w:pos="567"/>
        </w:tabs>
        <w:spacing w:after="0" w:line="340" w:lineRule="atLeast"/>
        <w:ind w:left="284"/>
        <w:jc w:val="both"/>
        <w:rPr>
          <w:sz w:val="24"/>
          <w:szCs w:val="24"/>
        </w:rPr>
      </w:pPr>
      <w:r w:rsidRPr="004D63F1">
        <w:rPr>
          <w:sz w:val="24"/>
          <w:szCs w:val="24"/>
        </w:rPr>
        <w:t>tel. …………………., fax: ………………… adres e-mail: …………………………….…</w:t>
      </w:r>
    </w:p>
    <w:p w:rsidR="004D63F1" w:rsidRPr="004D63F1" w:rsidRDefault="004D63F1" w:rsidP="0064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3F1">
        <w:rPr>
          <w:rFonts w:ascii="Times New Roman" w:hAnsi="Times New Roman" w:cs="Times New Roman"/>
          <w:sz w:val="24"/>
          <w:szCs w:val="24"/>
        </w:rPr>
        <w:lastRenderedPageBreak/>
        <w:t>przystępując do udziału w zapytaniu ofertowym na:</w:t>
      </w:r>
      <w:r w:rsidRPr="004D63F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494711831"/>
      <w:bookmarkStart w:id="1" w:name="_Hlk494877347"/>
      <w:r w:rsidRPr="00643204">
        <w:rPr>
          <w:rFonts w:ascii="Times New Roman" w:hAnsi="Times New Roman" w:cs="Times New Roman"/>
          <w:b/>
          <w:sz w:val="24"/>
          <w:szCs w:val="24"/>
        </w:rPr>
        <w:t>Kompleksow</w:t>
      </w:r>
      <w:r w:rsidR="00643204" w:rsidRPr="00643204">
        <w:rPr>
          <w:rFonts w:ascii="Times New Roman" w:hAnsi="Times New Roman" w:cs="Times New Roman"/>
          <w:b/>
          <w:sz w:val="24"/>
          <w:szCs w:val="24"/>
        </w:rPr>
        <w:t>ą</w:t>
      </w:r>
      <w:r w:rsidR="00643204" w:rsidRPr="00643204">
        <w:rPr>
          <w:rFonts w:ascii="Times New Roman" w:hAnsi="Times New Roman" w:cs="Times New Roman"/>
          <w:b/>
          <w:sz w:val="24"/>
          <w:szCs w:val="24"/>
        </w:rPr>
        <w:t xml:space="preserve"> usług</w:t>
      </w:r>
      <w:r w:rsidR="00643204" w:rsidRPr="00643204">
        <w:rPr>
          <w:rFonts w:ascii="Times New Roman" w:hAnsi="Times New Roman" w:cs="Times New Roman"/>
          <w:b/>
          <w:sz w:val="24"/>
          <w:szCs w:val="24"/>
        </w:rPr>
        <w:t>ę</w:t>
      </w:r>
      <w:r w:rsidR="00643204" w:rsidRPr="00643204">
        <w:rPr>
          <w:rFonts w:ascii="Times New Roman" w:hAnsi="Times New Roman" w:cs="Times New Roman"/>
          <w:b/>
          <w:sz w:val="24"/>
          <w:szCs w:val="24"/>
        </w:rPr>
        <w:t xml:space="preserve"> opracowania, aktualizacji i wdrożenia dokumentacji wymaganej przez powszechnie obowiązujące przepisy prawa w zakresie ochrony danych osobowych, w tym RODO</w:t>
      </w:r>
      <w:r w:rsidR="0064320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1"/>
    <w:bookmarkEnd w:id="0"/>
    <w:p w:rsidR="004D63F1" w:rsidRPr="004D63F1" w:rsidRDefault="004D63F1" w:rsidP="00643204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63F1" w:rsidRPr="004D63F1" w:rsidRDefault="004D63F1" w:rsidP="00643204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3F1">
        <w:rPr>
          <w:rFonts w:ascii="Times New Roman" w:hAnsi="Times New Roman" w:cs="Times New Roman"/>
          <w:sz w:val="24"/>
          <w:szCs w:val="24"/>
        </w:rPr>
        <w:t>Oferujemy wykonanie zamówienia w zakresie objętym zapytaniem ofertowym za kwotę brutto:</w:t>
      </w:r>
      <w:r w:rsidRPr="004D63F1">
        <w:rPr>
          <w:rFonts w:ascii="Times New Roman" w:hAnsi="Times New Roman" w:cs="Times New Roman"/>
          <w:b/>
          <w:sz w:val="24"/>
          <w:szCs w:val="24"/>
        </w:rPr>
        <w:t xml:space="preserve"> ........................ zł</w:t>
      </w:r>
      <w:r w:rsidRPr="004D63F1"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 </w:t>
      </w:r>
      <w:r w:rsidRPr="004D63F1">
        <w:rPr>
          <w:rFonts w:ascii="Times New Roman" w:hAnsi="Times New Roman" w:cs="Times New Roman"/>
          <w:sz w:val="24"/>
          <w:szCs w:val="24"/>
        </w:rPr>
        <w:br/>
        <w:t xml:space="preserve">w tym kwota netto: .................. zł (słownie złotych: ............................................................... </w:t>
      </w:r>
      <w:r w:rsidRPr="004D63F1">
        <w:rPr>
          <w:rFonts w:ascii="Times New Roman" w:hAnsi="Times New Roman" w:cs="Times New Roman"/>
          <w:sz w:val="24"/>
          <w:szCs w:val="24"/>
        </w:rPr>
        <w:br/>
        <w:t>podatek VAT w wy</w:t>
      </w:r>
      <w:bookmarkStart w:id="2" w:name="_GoBack"/>
      <w:bookmarkEnd w:id="2"/>
      <w:r w:rsidRPr="004D63F1">
        <w:rPr>
          <w:rFonts w:ascii="Times New Roman" w:hAnsi="Times New Roman" w:cs="Times New Roman"/>
          <w:sz w:val="24"/>
          <w:szCs w:val="24"/>
        </w:rPr>
        <w:t>sokości .......% tj. ............... zł (słownie złotych: ......................................</w:t>
      </w:r>
    </w:p>
    <w:p w:rsidR="004D63F1" w:rsidRPr="004D63F1" w:rsidRDefault="004D63F1" w:rsidP="006432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63F1" w:rsidRPr="004D63F1" w:rsidRDefault="004D63F1" w:rsidP="006432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F1">
        <w:rPr>
          <w:rFonts w:ascii="Times New Roman" w:hAnsi="Times New Roman" w:cs="Times New Roman"/>
          <w:sz w:val="24"/>
          <w:szCs w:val="24"/>
        </w:rPr>
        <w:t>Oświadczam, że oferowana cena za całość zamówienia, określona w pkt. 1 jest ryczałtowa, oraz zawiera wszystkie koszty związane z realizacją przedmiotu zamówienia.</w:t>
      </w:r>
    </w:p>
    <w:p w:rsidR="004D63F1" w:rsidRPr="004D63F1" w:rsidRDefault="004D63F1" w:rsidP="006432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63F1" w:rsidRPr="004D63F1" w:rsidRDefault="004D63F1" w:rsidP="00643204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502" w:hanging="502"/>
        <w:jc w:val="both"/>
        <w:rPr>
          <w:rFonts w:ascii="Times New Roman" w:hAnsi="Times New Roman" w:cs="Times New Roman"/>
          <w:sz w:val="24"/>
          <w:szCs w:val="24"/>
        </w:rPr>
      </w:pPr>
      <w:r w:rsidRPr="004D63F1">
        <w:rPr>
          <w:rFonts w:ascii="Times New Roman" w:hAnsi="Times New Roman" w:cs="Times New Roman"/>
          <w:sz w:val="24"/>
          <w:szCs w:val="24"/>
        </w:rPr>
        <w:t>Oferujemy następujące warunki płatności: Zamawiający ma obowiązek zapłaty za fakturę VAT w terminie do 30 dni licząc od daty jej otrzymania.</w:t>
      </w:r>
    </w:p>
    <w:p w:rsidR="004D63F1" w:rsidRPr="004D63F1" w:rsidRDefault="004D63F1" w:rsidP="006432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63F1" w:rsidRPr="004D63F1" w:rsidRDefault="004D63F1" w:rsidP="006432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F1">
        <w:rPr>
          <w:rFonts w:ascii="Times New Roman" w:hAnsi="Times New Roman" w:cs="Times New Roman"/>
          <w:sz w:val="24"/>
          <w:szCs w:val="24"/>
        </w:rPr>
        <w:t>Oświadczamy, że zapoznaliśmy się z warunkami zamówienia i nie wnosimy do nich zastrzeżeń oraz zdobyliśmy konieczne informacje do właściwego wykonania zamówienia.</w:t>
      </w:r>
    </w:p>
    <w:p w:rsidR="004D63F1" w:rsidRPr="004D63F1" w:rsidRDefault="004D63F1" w:rsidP="006432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63F1" w:rsidRPr="004D63F1" w:rsidRDefault="004D63F1" w:rsidP="006432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D63F1">
        <w:rPr>
          <w:rFonts w:ascii="Times New Roman" w:hAnsi="Times New Roman" w:cs="Times New Roman"/>
          <w:sz w:val="24"/>
        </w:rPr>
        <w:t>Oświadczamy, że uważamy się za związanych niniejszą ofertą na czas 30 dni.</w:t>
      </w:r>
    </w:p>
    <w:p w:rsidR="004D63F1" w:rsidRPr="004D63F1" w:rsidRDefault="004D63F1" w:rsidP="006432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63F1" w:rsidRPr="004D63F1" w:rsidRDefault="004D63F1" w:rsidP="006432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D63F1">
        <w:rPr>
          <w:rFonts w:ascii="Times New Roman" w:hAnsi="Times New Roman" w:cs="Times New Roman"/>
          <w:sz w:val="24"/>
        </w:rPr>
        <w:t xml:space="preserve">Oświadczamy, że spełniamy wszystkie warunki wynikające z  art. 22 ust. 1 i nie podlegamy wykluczeniu na podstawie art. 24 ust. 1, 2 i 2a ustawy z dnia 29 stycznia </w:t>
      </w:r>
      <w:r w:rsidRPr="004D63F1">
        <w:rPr>
          <w:rFonts w:ascii="Times New Roman" w:hAnsi="Times New Roman" w:cs="Times New Roman"/>
          <w:sz w:val="24"/>
        </w:rPr>
        <w:br/>
        <w:t>2004 r. Prawo zamówień publicznych (Dz. U. z 2017 r., poz. 1579 z późniejszymi zmianami)</w:t>
      </w:r>
      <w:r w:rsidRPr="004D63F1">
        <w:rPr>
          <w:rFonts w:ascii="Times New Roman" w:hAnsi="Times New Roman" w:cs="Times New Roman"/>
          <w:bCs/>
          <w:sz w:val="24"/>
        </w:rPr>
        <w:t xml:space="preserve"> </w:t>
      </w:r>
      <w:r w:rsidRPr="004D63F1">
        <w:rPr>
          <w:rFonts w:ascii="Times New Roman" w:hAnsi="Times New Roman" w:cs="Times New Roman"/>
          <w:sz w:val="24"/>
        </w:rPr>
        <w:t>oraz wymogi określone w zapytaniu ofertowym.</w:t>
      </w:r>
    </w:p>
    <w:p w:rsidR="004D63F1" w:rsidRPr="004D63F1" w:rsidRDefault="004D63F1" w:rsidP="0064320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63F1" w:rsidRPr="004D63F1" w:rsidRDefault="004D63F1" w:rsidP="006432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D63F1">
        <w:rPr>
          <w:rFonts w:ascii="Times New Roman" w:hAnsi="Times New Roman" w:cs="Times New Roman"/>
          <w:sz w:val="24"/>
          <w:szCs w:val="24"/>
        </w:rPr>
        <w:t>Oświadczamy, że zawarte w zapytaniu ofertowym warunki umowy zostały  przez nas zaakceptowane. W przypadku wyboru naszej oferty, zobowiązujemy się do zawarcia umowy na wyżej wymienionych warunkach w miejscu i terminie wyznaczonym przez Zamawiającego.</w:t>
      </w:r>
      <w:bookmarkStart w:id="3" w:name="_Toc258849575"/>
      <w:bookmarkStart w:id="4" w:name="_Toc262469251"/>
    </w:p>
    <w:p w:rsidR="004D63F1" w:rsidRPr="004D63F1" w:rsidRDefault="004D63F1" w:rsidP="00643204">
      <w:pPr>
        <w:pStyle w:val="Akapitzlist"/>
        <w:rPr>
          <w:b/>
        </w:rPr>
      </w:pPr>
    </w:p>
    <w:p w:rsidR="004D63F1" w:rsidRPr="004D63F1" w:rsidRDefault="004D63F1" w:rsidP="00643204">
      <w:pPr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16"/>
          <w:szCs w:val="16"/>
        </w:rPr>
      </w:pPr>
      <w:r w:rsidRPr="004D63F1">
        <w:rPr>
          <w:rFonts w:ascii="Times New Roman" w:hAnsi="Times New Roman" w:cs="Times New Roman"/>
          <w:sz w:val="24"/>
        </w:rPr>
        <w:t xml:space="preserve">Oświadczamy, że wykonamy zamówienie w </w:t>
      </w:r>
      <w:r w:rsidRPr="004D63F1">
        <w:rPr>
          <w:rFonts w:ascii="Times New Roman" w:hAnsi="Times New Roman" w:cs="Times New Roman"/>
          <w:sz w:val="24"/>
          <w:szCs w:val="24"/>
        </w:rPr>
        <w:t xml:space="preserve">terminie: </w:t>
      </w:r>
      <w:r w:rsidR="00643204">
        <w:rPr>
          <w:rFonts w:ascii="Times New Roman" w:hAnsi="Times New Roman" w:cs="Times New Roman"/>
          <w:sz w:val="24"/>
          <w:szCs w:val="24"/>
        </w:rPr>
        <w:br/>
      </w:r>
      <w:r w:rsidRPr="004D63F1">
        <w:rPr>
          <w:rFonts w:ascii="Times New Roman" w:hAnsi="Times New Roman" w:cs="Times New Roman"/>
          <w:b/>
          <w:sz w:val="24"/>
          <w:szCs w:val="24"/>
        </w:rPr>
        <w:t>od ……</w:t>
      </w:r>
      <w:r w:rsidR="00643204">
        <w:rPr>
          <w:rFonts w:ascii="Times New Roman" w:hAnsi="Times New Roman" w:cs="Times New Roman"/>
          <w:b/>
          <w:sz w:val="24"/>
          <w:szCs w:val="24"/>
        </w:rPr>
        <w:t>..</w:t>
      </w:r>
      <w:r w:rsidRPr="004D63F1">
        <w:rPr>
          <w:rFonts w:ascii="Times New Roman" w:hAnsi="Times New Roman" w:cs="Times New Roman"/>
          <w:b/>
          <w:sz w:val="24"/>
          <w:szCs w:val="24"/>
        </w:rPr>
        <w:t>….2018 r. do ……</w:t>
      </w:r>
      <w:r w:rsidR="00643204">
        <w:rPr>
          <w:rFonts w:ascii="Times New Roman" w:hAnsi="Times New Roman" w:cs="Times New Roman"/>
          <w:b/>
          <w:sz w:val="24"/>
          <w:szCs w:val="24"/>
        </w:rPr>
        <w:t>…</w:t>
      </w:r>
      <w:r w:rsidRPr="004D63F1">
        <w:rPr>
          <w:rFonts w:ascii="Times New Roman" w:hAnsi="Times New Roman" w:cs="Times New Roman"/>
          <w:b/>
          <w:sz w:val="24"/>
          <w:szCs w:val="24"/>
        </w:rPr>
        <w:t xml:space="preserve">…2018 r. </w:t>
      </w:r>
    </w:p>
    <w:p w:rsidR="004D63F1" w:rsidRPr="004D63F1" w:rsidRDefault="004D63F1" w:rsidP="0064320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bookmarkEnd w:id="3"/>
    <w:bookmarkEnd w:id="4"/>
    <w:p w:rsidR="004D63F1" w:rsidRPr="004D63F1" w:rsidRDefault="004D63F1" w:rsidP="00643204">
      <w:pPr>
        <w:spacing w:after="0" w:line="240" w:lineRule="auto"/>
        <w:ind w:right="567"/>
        <w:jc w:val="both"/>
        <w:rPr>
          <w:rFonts w:ascii="Times New Roman" w:hAnsi="Times New Roman" w:cs="Times New Roman"/>
          <w:sz w:val="26"/>
        </w:rPr>
      </w:pPr>
      <w:r w:rsidRPr="004D63F1">
        <w:rPr>
          <w:rFonts w:ascii="Times New Roman" w:hAnsi="Times New Roman" w:cs="Times New Roman"/>
        </w:rPr>
        <w:t>* niepotrzebne skreślić</w:t>
      </w:r>
    </w:p>
    <w:p w:rsidR="004D63F1" w:rsidRPr="004D63F1" w:rsidRDefault="004D63F1" w:rsidP="00643204">
      <w:pPr>
        <w:spacing w:after="0" w:line="240" w:lineRule="auto"/>
        <w:ind w:left="4253" w:right="567"/>
        <w:jc w:val="both"/>
        <w:rPr>
          <w:rFonts w:ascii="Times New Roman" w:hAnsi="Times New Roman" w:cs="Times New Roman"/>
          <w:sz w:val="24"/>
        </w:rPr>
      </w:pPr>
    </w:p>
    <w:p w:rsidR="004D63F1" w:rsidRPr="004D63F1" w:rsidRDefault="004D63F1" w:rsidP="006432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3F1">
        <w:rPr>
          <w:rFonts w:ascii="Times New Roman" w:hAnsi="Times New Roman" w:cs="Times New Roman"/>
        </w:rPr>
        <w:t xml:space="preserve">…………….……. </w:t>
      </w:r>
      <w:r w:rsidRPr="004D63F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D63F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D63F1">
        <w:rPr>
          <w:rFonts w:ascii="Times New Roman" w:hAnsi="Times New Roman" w:cs="Times New Roman"/>
        </w:rPr>
        <w:t xml:space="preserve">dnia ………….……. r. </w:t>
      </w:r>
    </w:p>
    <w:p w:rsidR="004D63F1" w:rsidRDefault="004D63F1" w:rsidP="0064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204" w:rsidRDefault="00643204" w:rsidP="0064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204" w:rsidRPr="004D63F1" w:rsidRDefault="00643204" w:rsidP="0064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F1" w:rsidRPr="004D63F1" w:rsidRDefault="004D63F1" w:rsidP="0064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F1" w:rsidRPr="004D63F1" w:rsidRDefault="004D63F1" w:rsidP="00643204">
      <w:pPr>
        <w:spacing w:after="0" w:line="240" w:lineRule="auto"/>
        <w:ind w:left="5103" w:right="566"/>
        <w:jc w:val="center"/>
        <w:rPr>
          <w:rFonts w:ascii="Times New Roman" w:hAnsi="Times New Roman" w:cs="Times New Roman"/>
        </w:rPr>
      </w:pPr>
      <w:r w:rsidRPr="004D63F1">
        <w:rPr>
          <w:rFonts w:ascii="Times New Roman" w:hAnsi="Times New Roman" w:cs="Times New Roman"/>
        </w:rPr>
        <w:t>……………………………………</w:t>
      </w:r>
    </w:p>
    <w:p w:rsidR="004D63F1" w:rsidRPr="004D63F1" w:rsidRDefault="004D63F1" w:rsidP="00643204">
      <w:pPr>
        <w:spacing w:after="0" w:line="240" w:lineRule="auto"/>
        <w:ind w:left="5103" w:right="56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63F1">
        <w:rPr>
          <w:rFonts w:ascii="Times New Roman" w:hAnsi="Times New Roman" w:cs="Times New Roman"/>
          <w:i/>
          <w:sz w:val="16"/>
          <w:szCs w:val="16"/>
        </w:rPr>
        <w:t>(podpis/y)</w:t>
      </w:r>
    </w:p>
    <w:p w:rsidR="004D63F1" w:rsidRPr="004D63F1" w:rsidRDefault="004D63F1" w:rsidP="00643204">
      <w:pPr>
        <w:spacing w:after="0"/>
        <w:rPr>
          <w:rFonts w:ascii="Times New Roman" w:hAnsi="Times New Roman" w:cs="Times New Roman"/>
          <w:b/>
        </w:rPr>
      </w:pPr>
      <w:r w:rsidRPr="004D63F1">
        <w:rPr>
          <w:rFonts w:ascii="Times New Roman" w:hAnsi="Times New Roman" w:cs="Times New Roman"/>
          <w:b/>
        </w:rPr>
        <w:t>ZAŁĄCZNIKI:</w:t>
      </w:r>
    </w:p>
    <w:p w:rsidR="004D63F1" w:rsidRPr="004D63F1" w:rsidRDefault="004D63F1" w:rsidP="006432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bookmarkStart w:id="5" w:name="_Toc312142892"/>
      <w:bookmarkStart w:id="6" w:name="_Toc329776270"/>
      <w:bookmarkStart w:id="7" w:name="_Toc338243367"/>
      <w:r w:rsidRPr="004D63F1">
        <w:rPr>
          <w:rFonts w:ascii="Times New Roman" w:hAnsi="Times New Roman" w:cs="Times New Roman"/>
        </w:rPr>
        <w:t>oświadczenie wykonawcy</w:t>
      </w:r>
      <w:bookmarkEnd w:id="5"/>
      <w:bookmarkEnd w:id="6"/>
      <w:bookmarkEnd w:id="7"/>
      <w:r w:rsidRPr="004D63F1">
        <w:rPr>
          <w:rFonts w:ascii="Times New Roman" w:hAnsi="Times New Roman" w:cs="Times New Roman"/>
        </w:rPr>
        <w:t>.</w:t>
      </w:r>
    </w:p>
    <w:p w:rsidR="004D63F1" w:rsidRPr="004D63F1" w:rsidRDefault="004D63F1" w:rsidP="006432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63F1">
        <w:rPr>
          <w:rFonts w:ascii="Times New Roman" w:hAnsi="Times New Roman" w:cs="Times New Roman"/>
        </w:rPr>
        <w:t>Certyfikaty</w:t>
      </w:r>
      <w:r>
        <w:rPr>
          <w:rFonts w:ascii="Times New Roman" w:hAnsi="Times New Roman" w:cs="Times New Roman"/>
        </w:rPr>
        <w:t>.</w:t>
      </w:r>
    </w:p>
    <w:p w:rsidR="004D63F1" w:rsidRPr="004D63F1" w:rsidRDefault="004D63F1" w:rsidP="00643204">
      <w:pPr>
        <w:spacing w:after="0"/>
        <w:rPr>
          <w:rFonts w:ascii="Times New Roman" w:hAnsi="Times New Roman" w:cs="Times New Roman"/>
        </w:rPr>
      </w:pPr>
    </w:p>
    <w:p w:rsidR="00891C9E" w:rsidRPr="004D63F1" w:rsidRDefault="00891C9E" w:rsidP="008A641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1C9E" w:rsidRPr="004D63F1" w:rsidSect="00643204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35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445" w:rsidRDefault="00720445">
      <w:r>
        <w:separator/>
      </w:r>
    </w:p>
  </w:endnote>
  <w:endnote w:type="continuationSeparator" w:id="0">
    <w:p w:rsidR="00720445" w:rsidRDefault="0072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ebrechtre Expanded">
    <w:altName w:val="Times New Roman"/>
    <w:charset w:val="00"/>
    <w:family w:val="auto"/>
    <w:pitch w:val="variable"/>
  </w:font>
  <w:font w:name="You're Gone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A1F" w:rsidRDefault="00110A1F" w:rsidP="00110A1F">
    <w:pPr>
      <w:pStyle w:val="Stopka"/>
      <w:pBdr>
        <w:top w:val="single" w:sz="8" w:space="1" w:color="000000"/>
      </w:pBdr>
      <w:jc w:val="right"/>
    </w:pPr>
    <w:r>
      <w:t xml:space="preserve">  </w:t>
    </w:r>
    <w:r>
      <w:rPr>
        <w:color w:val="7F7F7F"/>
        <w:spacing w:val="60"/>
      </w:rPr>
      <w:t>Strona</w:t>
    </w:r>
    <w:r>
      <w:t xml:space="preserve">| </w:t>
    </w:r>
    <w:r w:rsidR="00720445">
      <w:fldChar w:fldCharType="begin"/>
    </w:r>
    <w:r w:rsidR="00720445">
      <w:instrText xml:space="preserve"> PAGE   \* MERGEFORMAT </w:instrText>
    </w:r>
    <w:r w:rsidR="00720445">
      <w:fldChar w:fldCharType="separate"/>
    </w:r>
    <w:r w:rsidR="0081204D">
      <w:rPr>
        <w:noProof/>
      </w:rPr>
      <w:t>2</w:t>
    </w:r>
    <w:r w:rsidR="00720445">
      <w:rPr>
        <w:noProof/>
      </w:rPr>
      <w:fldChar w:fldCharType="end"/>
    </w:r>
  </w:p>
  <w:p w:rsidR="00CF3FA2" w:rsidRDefault="00CF3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13" w:rsidRPr="00110A1F" w:rsidRDefault="00F51F13" w:rsidP="00F51F13">
    <w:pPr>
      <w:pStyle w:val="Nagwek"/>
      <w:pBdr>
        <w:top w:val="single" w:sz="8" w:space="3" w:color="000000"/>
      </w:pBdr>
      <w:spacing w:line="276" w:lineRule="auto"/>
      <w:jc w:val="center"/>
      <w:rPr>
        <w:rFonts w:ascii="Trebuchet MS" w:hAnsi="Trebuchet MS" w:cs="Microsoft Sans Serif"/>
        <w:sz w:val="16"/>
        <w:szCs w:val="18"/>
      </w:rPr>
    </w:pPr>
    <w:r w:rsidRPr="00110A1F">
      <w:rPr>
        <w:rFonts w:ascii="Trebuchet MS" w:hAnsi="Trebuchet MS" w:cs="Microsoft Sans Serif"/>
        <w:sz w:val="16"/>
        <w:szCs w:val="18"/>
      </w:rPr>
      <w:t>Nr konta bankowego: Bank Spółdzielczy w Namysłowie 37 8890 0001 0037 3885 2000 0001</w:t>
    </w:r>
  </w:p>
  <w:p w:rsidR="00F51F13" w:rsidRPr="00110A1F" w:rsidRDefault="00F51F13" w:rsidP="00F51F13">
    <w:pPr>
      <w:pStyle w:val="Nagwek"/>
      <w:spacing w:line="276" w:lineRule="auto"/>
      <w:jc w:val="center"/>
      <w:rPr>
        <w:rFonts w:ascii="Trebuchet MS" w:hAnsi="Trebuchet MS" w:cs="Microsoft Sans Serif"/>
        <w:sz w:val="16"/>
        <w:szCs w:val="18"/>
      </w:rPr>
    </w:pPr>
    <w:r w:rsidRPr="00110A1F">
      <w:rPr>
        <w:rFonts w:ascii="Trebuchet MS" w:hAnsi="Trebuchet MS" w:cs="Microsoft Sans Serif"/>
        <w:sz w:val="16"/>
        <w:szCs w:val="18"/>
      </w:rPr>
      <w:t>Zarejestrowana w Sądzie Rejonowym w Opolu VIII Wydział Gospodarczy KRS 0000314007</w:t>
    </w:r>
  </w:p>
  <w:p w:rsidR="00F51F13" w:rsidRDefault="00F51F13" w:rsidP="00F51F13">
    <w:pPr>
      <w:pStyle w:val="Stopka"/>
      <w:jc w:val="center"/>
    </w:pPr>
    <w:r w:rsidRPr="00110A1F">
      <w:rPr>
        <w:rFonts w:ascii="Trebuchet MS" w:hAnsi="Trebuchet MS" w:cs="Microsoft Sans Serif"/>
        <w:sz w:val="16"/>
        <w:szCs w:val="18"/>
      </w:rPr>
      <w:t>wysokość k</w:t>
    </w:r>
    <w:r w:rsidR="006966AA">
      <w:rPr>
        <w:rFonts w:ascii="Trebuchet MS" w:hAnsi="Trebuchet MS" w:cs="Microsoft Sans Serif"/>
        <w:sz w:val="16"/>
        <w:szCs w:val="18"/>
      </w:rPr>
      <w:t>a</w:t>
    </w:r>
    <w:r w:rsidR="006D08F1">
      <w:rPr>
        <w:rFonts w:ascii="Trebuchet MS" w:hAnsi="Trebuchet MS" w:cs="Microsoft Sans Serif"/>
        <w:sz w:val="16"/>
        <w:szCs w:val="18"/>
      </w:rPr>
      <w:t>pitału zakładowego spółki: 1 911</w:t>
    </w:r>
    <w:r w:rsidR="006966AA">
      <w:rPr>
        <w:rFonts w:ascii="Trebuchet MS" w:hAnsi="Trebuchet MS" w:cs="Microsoft Sans Serif"/>
        <w:sz w:val="16"/>
        <w:szCs w:val="18"/>
      </w:rPr>
      <w:t> </w:t>
    </w:r>
    <w:r w:rsidRPr="00110A1F">
      <w:rPr>
        <w:rFonts w:ascii="Trebuchet MS" w:hAnsi="Trebuchet MS" w:cs="Microsoft Sans Serif"/>
        <w:sz w:val="16"/>
        <w:szCs w:val="18"/>
      </w:rPr>
      <w:t xml:space="preserve">000,00 zł, kapitał wpłacony: </w:t>
    </w:r>
    <w:r w:rsidR="005316EB">
      <w:rPr>
        <w:rFonts w:ascii="Trebuchet MS" w:hAnsi="Trebuchet MS" w:cs="Microsoft Sans Serif"/>
        <w:sz w:val="16"/>
        <w:szCs w:val="18"/>
      </w:rPr>
      <w:t>2 548 000,00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445" w:rsidRDefault="00720445">
      <w:r>
        <w:separator/>
      </w:r>
    </w:p>
  </w:footnote>
  <w:footnote w:type="continuationSeparator" w:id="0">
    <w:p w:rsidR="00720445" w:rsidRDefault="0072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108" w:type="dxa"/>
      <w:tblBorders>
        <w:bottom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7654"/>
    </w:tblGrid>
    <w:tr w:rsidR="00110A1F" w:rsidTr="00D017E0">
      <w:trPr>
        <w:trHeight w:val="1262"/>
      </w:trPr>
      <w:tc>
        <w:tcPr>
          <w:tcW w:w="2127" w:type="dxa"/>
          <w:shd w:val="clear" w:color="auto" w:fill="auto"/>
          <w:vAlign w:val="center"/>
        </w:tcPr>
        <w:p w:rsidR="00110A1F" w:rsidRDefault="00EB6553" w:rsidP="00D017E0">
          <w:pPr>
            <w:pStyle w:val="Nagwek"/>
            <w:snapToGrid w:val="0"/>
            <w:ind w:left="34" w:hanging="34"/>
            <w:jc w:val="center"/>
            <w:rPr>
              <w:rFonts w:ascii="Engebrechtre Expanded" w:hAnsi="Engebrechtre Expanded" w:cs="You're Gone"/>
              <w:b/>
              <w:color w:val="000000"/>
              <w:sz w:val="48"/>
              <w:szCs w:val="48"/>
            </w:rPr>
          </w:pPr>
          <w:r>
            <w:rPr>
              <w:rFonts w:ascii="Engebrechtre Expanded" w:hAnsi="Engebrechtre Expanded" w:cs="You're Gone"/>
              <w:b/>
              <w:noProof/>
              <w:color w:val="000000"/>
              <w:sz w:val="48"/>
              <w:szCs w:val="48"/>
              <w:lang w:eastAsia="pl-PL"/>
            </w:rPr>
            <w:drawing>
              <wp:inline distT="0" distB="0" distL="0" distR="0">
                <wp:extent cx="1009650" cy="1009650"/>
                <wp:effectExtent l="19050" t="0" r="0" b="0"/>
                <wp:docPr id="1" name="Obraz 2" descr="nc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nc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auto"/>
          <w:vAlign w:val="center"/>
        </w:tcPr>
        <w:p w:rsidR="00D017E0" w:rsidRDefault="00110A1F" w:rsidP="00313A40">
          <w:pPr>
            <w:pStyle w:val="Nagwek"/>
            <w:snapToGrid w:val="0"/>
            <w:jc w:val="center"/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</w:pPr>
          <w:r w:rsidRPr="00D017E0"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  <w:t>Namysłowskie Centrum Zdrowia</w:t>
          </w:r>
        </w:p>
        <w:p w:rsidR="00110A1F" w:rsidRPr="00D017E0" w:rsidRDefault="00110A1F" w:rsidP="00313A40">
          <w:pPr>
            <w:pStyle w:val="Nagwek"/>
            <w:snapToGrid w:val="0"/>
            <w:jc w:val="center"/>
            <w:rPr>
              <w:rFonts w:ascii="Engebrechtre Expanded" w:hAnsi="Engebrechtre Expanded" w:cs="You're Gone"/>
              <w:b/>
              <w:color w:val="000000"/>
              <w:sz w:val="38"/>
              <w:szCs w:val="48"/>
            </w:rPr>
          </w:pPr>
          <w:r w:rsidRPr="00D017E0"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  <w:t>S</w:t>
          </w:r>
          <w:r w:rsidR="004F5D87" w:rsidRPr="00D017E0"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  <w:t>półka Akcyjna</w:t>
          </w:r>
        </w:p>
        <w:p w:rsidR="00110A1F" w:rsidRPr="00D017E0" w:rsidRDefault="00110A1F" w:rsidP="004F5D87">
          <w:pPr>
            <w:pStyle w:val="Nagwek"/>
            <w:spacing w:before="120" w:after="60"/>
            <w:jc w:val="center"/>
            <w:rPr>
              <w:rFonts w:ascii="Trebuchet MS" w:hAnsi="Trebuchet MS" w:cs="Microsoft Sans Serif"/>
              <w:szCs w:val="18"/>
            </w:rPr>
          </w:pPr>
          <w:r w:rsidRPr="00D017E0">
            <w:rPr>
              <w:rFonts w:ascii="Trebuchet MS" w:hAnsi="Trebuchet MS" w:cs="Microsoft Sans Serif"/>
              <w:szCs w:val="18"/>
            </w:rPr>
            <w:t>ul. Oleśnicka 4, 46-100 Namysłów</w:t>
          </w:r>
        </w:p>
        <w:p w:rsidR="00110A1F" w:rsidRPr="00110A1F" w:rsidRDefault="00110A1F" w:rsidP="00110A1F">
          <w:pPr>
            <w:pStyle w:val="Nagwek"/>
            <w:spacing w:line="276" w:lineRule="auto"/>
            <w:jc w:val="center"/>
            <w:rPr>
              <w:sz w:val="16"/>
              <w:szCs w:val="18"/>
            </w:rPr>
          </w:pPr>
          <w:r w:rsidRPr="00110A1F">
            <w:rPr>
              <w:rFonts w:ascii="Trebuchet MS" w:hAnsi="Trebuchet MS" w:cs="Microsoft Sans Serif"/>
              <w:sz w:val="16"/>
              <w:szCs w:val="18"/>
            </w:rPr>
            <w:t>tel. (77) 40-40-2</w:t>
          </w:r>
          <w:r w:rsidR="00EB6553">
            <w:rPr>
              <w:rFonts w:ascii="Trebuchet MS" w:hAnsi="Trebuchet MS" w:cs="Microsoft Sans Serif"/>
              <w:sz w:val="16"/>
              <w:szCs w:val="18"/>
            </w:rPr>
            <w:t>48</w:t>
          </w:r>
          <w:r w:rsidRPr="00110A1F">
            <w:rPr>
              <w:rFonts w:ascii="Trebuchet MS" w:hAnsi="Trebuchet MS" w:cs="Microsoft Sans Serif"/>
              <w:sz w:val="16"/>
              <w:szCs w:val="18"/>
            </w:rPr>
            <w:t>, fax (77) 40-40-250,</w:t>
          </w:r>
          <w:r w:rsidR="00F51F13">
            <w:rPr>
              <w:rFonts w:ascii="Trebuchet MS" w:hAnsi="Trebuchet MS" w:cs="Microsoft Sans Serif"/>
              <w:sz w:val="16"/>
              <w:szCs w:val="18"/>
            </w:rPr>
            <w:t xml:space="preserve"> </w:t>
          </w:r>
          <w:r w:rsidRPr="00110A1F">
            <w:rPr>
              <w:rFonts w:ascii="Trebuchet MS" w:hAnsi="Trebuchet MS" w:cs="Microsoft Sans Serif"/>
              <w:sz w:val="16"/>
              <w:szCs w:val="18"/>
              <w:lang w:val="en-US"/>
            </w:rPr>
            <w:t xml:space="preserve">e-mail: </w:t>
          </w:r>
          <w:r w:rsidRPr="00F51F13">
            <w:rPr>
              <w:rFonts w:ascii="Trebuchet MS" w:hAnsi="Trebuchet MS"/>
              <w:sz w:val="16"/>
              <w:szCs w:val="18"/>
            </w:rPr>
            <w:t>sekretariat@zoznamyslow.pl</w:t>
          </w:r>
          <w:r w:rsidRPr="00110A1F">
            <w:rPr>
              <w:rFonts w:ascii="Trebuchet MS" w:hAnsi="Trebuchet MS" w:cs="Microsoft Sans Serif"/>
              <w:sz w:val="16"/>
              <w:szCs w:val="18"/>
              <w:lang w:val="en-US"/>
            </w:rPr>
            <w:t xml:space="preserve">, </w:t>
          </w:r>
          <w:r w:rsidRPr="00F51F13">
            <w:rPr>
              <w:rFonts w:ascii="Trebuchet MS" w:hAnsi="Trebuchet MS"/>
              <w:sz w:val="16"/>
              <w:szCs w:val="18"/>
            </w:rPr>
            <w:t>www.zoznamyslow.pl</w:t>
          </w:r>
        </w:p>
        <w:p w:rsidR="00110A1F" w:rsidRDefault="00110A1F" w:rsidP="00F51F13">
          <w:pPr>
            <w:pStyle w:val="Stopka"/>
            <w:spacing w:line="276" w:lineRule="auto"/>
            <w:jc w:val="center"/>
            <w:rPr>
              <w:rFonts w:ascii="Engebrechtre Expanded" w:hAnsi="Engebrechtre Expanded" w:cs="You're Gone"/>
              <w:b/>
              <w:color w:val="000000"/>
              <w:sz w:val="44"/>
              <w:szCs w:val="44"/>
            </w:rPr>
          </w:pPr>
          <w:r w:rsidRPr="00110A1F">
            <w:rPr>
              <w:rFonts w:ascii="Trebuchet MS" w:hAnsi="Trebuchet MS" w:cs="Microsoft Sans Serif"/>
              <w:sz w:val="16"/>
              <w:szCs w:val="18"/>
            </w:rPr>
            <w:t>NIP</w:t>
          </w:r>
          <w:r w:rsidR="00F51F13">
            <w:rPr>
              <w:rFonts w:ascii="Trebuchet MS" w:hAnsi="Trebuchet MS" w:cs="Microsoft Sans Serif"/>
              <w:sz w:val="16"/>
              <w:szCs w:val="18"/>
            </w:rPr>
            <w:t xml:space="preserve"> 752-14-28-193, REGON 160216463</w:t>
          </w:r>
        </w:p>
      </w:tc>
    </w:tr>
  </w:tbl>
  <w:p w:rsidR="00110A1F" w:rsidRDefault="00110A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0BF"/>
    <w:multiLevelType w:val="singleLevel"/>
    <w:tmpl w:val="83C0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9552D82"/>
    <w:multiLevelType w:val="hybridMultilevel"/>
    <w:tmpl w:val="AAC2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5C7"/>
    <w:multiLevelType w:val="hybridMultilevel"/>
    <w:tmpl w:val="559E0046"/>
    <w:lvl w:ilvl="0" w:tplc="D7E4F3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44BEE"/>
    <w:multiLevelType w:val="hybridMultilevel"/>
    <w:tmpl w:val="BC70B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E29B5"/>
    <w:multiLevelType w:val="multilevel"/>
    <w:tmpl w:val="A8545336"/>
    <w:lvl w:ilvl="0">
      <w:start w:val="1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E42A4B"/>
    <w:multiLevelType w:val="hybridMultilevel"/>
    <w:tmpl w:val="C3A06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35F4D"/>
    <w:multiLevelType w:val="hybridMultilevel"/>
    <w:tmpl w:val="DF82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B6859"/>
    <w:multiLevelType w:val="hybridMultilevel"/>
    <w:tmpl w:val="E124A292"/>
    <w:lvl w:ilvl="0" w:tplc="D90C5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023012"/>
    <w:multiLevelType w:val="hybridMultilevel"/>
    <w:tmpl w:val="E362DB50"/>
    <w:lvl w:ilvl="0" w:tplc="D2A82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E3133"/>
    <w:multiLevelType w:val="hybridMultilevel"/>
    <w:tmpl w:val="20641608"/>
    <w:lvl w:ilvl="0" w:tplc="59AC99B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2C"/>
    <w:rsid w:val="000039F4"/>
    <w:rsid w:val="0001076F"/>
    <w:rsid w:val="000267E8"/>
    <w:rsid w:val="00037ECF"/>
    <w:rsid w:val="00041297"/>
    <w:rsid w:val="00044FAD"/>
    <w:rsid w:val="0005779D"/>
    <w:rsid w:val="00060CE9"/>
    <w:rsid w:val="00063218"/>
    <w:rsid w:val="00070765"/>
    <w:rsid w:val="00081F36"/>
    <w:rsid w:val="00094802"/>
    <w:rsid w:val="000A4E83"/>
    <w:rsid w:val="000B38A7"/>
    <w:rsid w:val="000B7EBB"/>
    <w:rsid w:val="000C0A21"/>
    <w:rsid w:val="000C3AE6"/>
    <w:rsid w:val="000D24F5"/>
    <w:rsid w:val="000E2875"/>
    <w:rsid w:val="000E5F68"/>
    <w:rsid w:val="000E7D9E"/>
    <w:rsid w:val="000F2236"/>
    <w:rsid w:val="00107ACC"/>
    <w:rsid w:val="00110A1F"/>
    <w:rsid w:val="00112C77"/>
    <w:rsid w:val="001141FC"/>
    <w:rsid w:val="00117FCC"/>
    <w:rsid w:val="00120B5E"/>
    <w:rsid w:val="0012292C"/>
    <w:rsid w:val="00125A70"/>
    <w:rsid w:val="0015461E"/>
    <w:rsid w:val="00162D2D"/>
    <w:rsid w:val="00165DCD"/>
    <w:rsid w:val="00171137"/>
    <w:rsid w:val="00176BE3"/>
    <w:rsid w:val="0018454C"/>
    <w:rsid w:val="001A17F8"/>
    <w:rsid w:val="001A383A"/>
    <w:rsid w:val="001A5489"/>
    <w:rsid w:val="001A5C1F"/>
    <w:rsid w:val="001A62FC"/>
    <w:rsid w:val="001A684B"/>
    <w:rsid w:val="001B2297"/>
    <w:rsid w:val="001C2557"/>
    <w:rsid w:val="001C487F"/>
    <w:rsid w:val="001D4848"/>
    <w:rsid w:val="001E3553"/>
    <w:rsid w:val="001E41B1"/>
    <w:rsid w:val="001F47F9"/>
    <w:rsid w:val="001F4936"/>
    <w:rsid w:val="00210611"/>
    <w:rsid w:val="0022105C"/>
    <w:rsid w:val="002212B7"/>
    <w:rsid w:val="002308F0"/>
    <w:rsid w:val="00234746"/>
    <w:rsid w:val="00245CD9"/>
    <w:rsid w:val="00256D8B"/>
    <w:rsid w:val="00257031"/>
    <w:rsid w:val="00275AD7"/>
    <w:rsid w:val="00292B22"/>
    <w:rsid w:val="00292E46"/>
    <w:rsid w:val="00294B2A"/>
    <w:rsid w:val="0029742E"/>
    <w:rsid w:val="002B710F"/>
    <w:rsid w:val="002C68F4"/>
    <w:rsid w:val="002D42E5"/>
    <w:rsid w:val="002E649D"/>
    <w:rsid w:val="002F02DF"/>
    <w:rsid w:val="002F67A7"/>
    <w:rsid w:val="00310485"/>
    <w:rsid w:val="0031285D"/>
    <w:rsid w:val="00313A40"/>
    <w:rsid w:val="003140B6"/>
    <w:rsid w:val="00323D2D"/>
    <w:rsid w:val="00323E01"/>
    <w:rsid w:val="00331B66"/>
    <w:rsid w:val="00333B89"/>
    <w:rsid w:val="00334B95"/>
    <w:rsid w:val="003376A1"/>
    <w:rsid w:val="00353B47"/>
    <w:rsid w:val="00353D52"/>
    <w:rsid w:val="003611C0"/>
    <w:rsid w:val="00363BC2"/>
    <w:rsid w:val="00377E3E"/>
    <w:rsid w:val="00391968"/>
    <w:rsid w:val="00394A85"/>
    <w:rsid w:val="00395D97"/>
    <w:rsid w:val="003A2930"/>
    <w:rsid w:val="003A41C2"/>
    <w:rsid w:val="003A6EA5"/>
    <w:rsid w:val="003B13C6"/>
    <w:rsid w:val="003C40AF"/>
    <w:rsid w:val="003C57D7"/>
    <w:rsid w:val="003D5CEF"/>
    <w:rsid w:val="003E6110"/>
    <w:rsid w:val="003F683B"/>
    <w:rsid w:val="00403D9A"/>
    <w:rsid w:val="0040425A"/>
    <w:rsid w:val="0041234C"/>
    <w:rsid w:val="0042145A"/>
    <w:rsid w:val="004221D3"/>
    <w:rsid w:val="00431CF1"/>
    <w:rsid w:val="004404AC"/>
    <w:rsid w:val="00440586"/>
    <w:rsid w:val="00445967"/>
    <w:rsid w:val="00450A77"/>
    <w:rsid w:val="0045320A"/>
    <w:rsid w:val="00475932"/>
    <w:rsid w:val="00477CF6"/>
    <w:rsid w:val="004A164D"/>
    <w:rsid w:val="004A5112"/>
    <w:rsid w:val="004C3BFC"/>
    <w:rsid w:val="004C4DAA"/>
    <w:rsid w:val="004D5246"/>
    <w:rsid w:val="004D63F1"/>
    <w:rsid w:val="004E0569"/>
    <w:rsid w:val="004F5D87"/>
    <w:rsid w:val="0050518E"/>
    <w:rsid w:val="0051273C"/>
    <w:rsid w:val="00512C4F"/>
    <w:rsid w:val="00514B20"/>
    <w:rsid w:val="00515601"/>
    <w:rsid w:val="00531127"/>
    <w:rsid w:val="005316EB"/>
    <w:rsid w:val="00531CF8"/>
    <w:rsid w:val="005367E0"/>
    <w:rsid w:val="00536931"/>
    <w:rsid w:val="00536E39"/>
    <w:rsid w:val="00560526"/>
    <w:rsid w:val="00560D90"/>
    <w:rsid w:val="0056272C"/>
    <w:rsid w:val="00564C7D"/>
    <w:rsid w:val="00575237"/>
    <w:rsid w:val="00585408"/>
    <w:rsid w:val="00585C2D"/>
    <w:rsid w:val="00587BE9"/>
    <w:rsid w:val="00590699"/>
    <w:rsid w:val="00592FAA"/>
    <w:rsid w:val="005B1D4B"/>
    <w:rsid w:val="005D049C"/>
    <w:rsid w:val="005D1F2B"/>
    <w:rsid w:val="005D457F"/>
    <w:rsid w:val="005E0B41"/>
    <w:rsid w:val="005E42CA"/>
    <w:rsid w:val="006014A3"/>
    <w:rsid w:val="0060460C"/>
    <w:rsid w:val="006106F6"/>
    <w:rsid w:val="00620A55"/>
    <w:rsid w:val="006251D8"/>
    <w:rsid w:val="00633126"/>
    <w:rsid w:val="00633D61"/>
    <w:rsid w:val="00633F47"/>
    <w:rsid w:val="00634DD9"/>
    <w:rsid w:val="006359A9"/>
    <w:rsid w:val="00635CCF"/>
    <w:rsid w:val="00643204"/>
    <w:rsid w:val="00645C8F"/>
    <w:rsid w:val="00647734"/>
    <w:rsid w:val="00672AE5"/>
    <w:rsid w:val="00682023"/>
    <w:rsid w:val="00683055"/>
    <w:rsid w:val="006841AC"/>
    <w:rsid w:val="006867B2"/>
    <w:rsid w:val="00694F0E"/>
    <w:rsid w:val="006966AA"/>
    <w:rsid w:val="006975E7"/>
    <w:rsid w:val="006A192D"/>
    <w:rsid w:val="006B0B8D"/>
    <w:rsid w:val="006B2F62"/>
    <w:rsid w:val="006C1CBC"/>
    <w:rsid w:val="006D08F1"/>
    <w:rsid w:val="006D32F0"/>
    <w:rsid w:val="006E0972"/>
    <w:rsid w:val="006E0F64"/>
    <w:rsid w:val="006E142A"/>
    <w:rsid w:val="006F3853"/>
    <w:rsid w:val="006F7507"/>
    <w:rsid w:val="0070324F"/>
    <w:rsid w:val="0071047A"/>
    <w:rsid w:val="0071345B"/>
    <w:rsid w:val="00720445"/>
    <w:rsid w:val="00743CB6"/>
    <w:rsid w:val="00744F7A"/>
    <w:rsid w:val="00777141"/>
    <w:rsid w:val="0078074A"/>
    <w:rsid w:val="00795EAE"/>
    <w:rsid w:val="007A1039"/>
    <w:rsid w:val="007A384D"/>
    <w:rsid w:val="007B7365"/>
    <w:rsid w:val="007D1EBD"/>
    <w:rsid w:val="007D5F9D"/>
    <w:rsid w:val="007D73F9"/>
    <w:rsid w:val="007E2566"/>
    <w:rsid w:val="0081204D"/>
    <w:rsid w:val="00815759"/>
    <w:rsid w:val="008428B1"/>
    <w:rsid w:val="008501C7"/>
    <w:rsid w:val="008657BC"/>
    <w:rsid w:val="00872F13"/>
    <w:rsid w:val="00885CB4"/>
    <w:rsid w:val="00891C9E"/>
    <w:rsid w:val="008A619F"/>
    <w:rsid w:val="008A641E"/>
    <w:rsid w:val="008A79E8"/>
    <w:rsid w:val="008C5099"/>
    <w:rsid w:val="008D5C49"/>
    <w:rsid w:val="008E1DA0"/>
    <w:rsid w:val="008F00E8"/>
    <w:rsid w:val="0091022E"/>
    <w:rsid w:val="009103F5"/>
    <w:rsid w:val="00914FD6"/>
    <w:rsid w:val="009332C1"/>
    <w:rsid w:val="00933FC3"/>
    <w:rsid w:val="00936392"/>
    <w:rsid w:val="00941991"/>
    <w:rsid w:val="009442AE"/>
    <w:rsid w:val="00953603"/>
    <w:rsid w:val="009558B9"/>
    <w:rsid w:val="00957C2C"/>
    <w:rsid w:val="00980C49"/>
    <w:rsid w:val="00983E81"/>
    <w:rsid w:val="0098711B"/>
    <w:rsid w:val="009914CE"/>
    <w:rsid w:val="00992382"/>
    <w:rsid w:val="0099391E"/>
    <w:rsid w:val="00995B93"/>
    <w:rsid w:val="009A3835"/>
    <w:rsid w:val="009C2749"/>
    <w:rsid w:val="009C5285"/>
    <w:rsid w:val="009C635F"/>
    <w:rsid w:val="009D4170"/>
    <w:rsid w:val="009E0075"/>
    <w:rsid w:val="009E5DF3"/>
    <w:rsid w:val="009F427D"/>
    <w:rsid w:val="009F557F"/>
    <w:rsid w:val="00A13F6C"/>
    <w:rsid w:val="00A17B42"/>
    <w:rsid w:val="00A20712"/>
    <w:rsid w:val="00A22ED8"/>
    <w:rsid w:val="00A32C2C"/>
    <w:rsid w:val="00A3619C"/>
    <w:rsid w:val="00A4038B"/>
    <w:rsid w:val="00A45F98"/>
    <w:rsid w:val="00A62B86"/>
    <w:rsid w:val="00A64562"/>
    <w:rsid w:val="00A71795"/>
    <w:rsid w:val="00A74176"/>
    <w:rsid w:val="00A8439D"/>
    <w:rsid w:val="00AB1978"/>
    <w:rsid w:val="00AC7A96"/>
    <w:rsid w:val="00AD68AF"/>
    <w:rsid w:val="00AE1E12"/>
    <w:rsid w:val="00AF3903"/>
    <w:rsid w:val="00B03CD6"/>
    <w:rsid w:val="00B06564"/>
    <w:rsid w:val="00B11325"/>
    <w:rsid w:val="00B31739"/>
    <w:rsid w:val="00B3514D"/>
    <w:rsid w:val="00B42352"/>
    <w:rsid w:val="00B440E5"/>
    <w:rsid w:val="00B54DCA"/>
    <w:rsid w:val="00B6283C"/>
    <w:rsid w:val="00BB2587"/>
    <w:rsid w:val="00BC19C0"/>
    <w:rsid w:val="00BC2B6B"/>
    <w:rsid w:val="00BE30AE"/>
    <w:rsid w:val="00BF1DF2"/>
    <w:rsid w:val="00C40B09"/>
    <w:rsid w:val="00C57FB4"/>
    <w:rsid w:val="00C9378E"/>
    <w:rsid w:val="00CA185D"/>
    <w:rsid w:val="00CA2063"/>
    <w:rsid w:val="00CA655A"/>
    <w:rsid w:val="00CC13E1"/>
    <w:rsid w:val="00CC57D9"/>
    <w:rsid w:val="00CD4CF5"/>
    <w:rsid w:val="00CD5856"/>
    <w:rsid w:val="00CF3FA2"/>
    <w:rsid w:val="00D017E0"/>
    <w:rsid w:val="00D03D59"/>
    <w:rsid w:val="00D05B84"/>
    <w:rsid w:val="00D33D56"/>
    <w:rsid w:val="00D514A4"/>
    <w:rsid w:val="00D5306F"/>
    <w:rsid w:val="00D60AF1"/>
    <w:rsid w:val="00D679AA"/>
    <w:rsid w:val="00D7233E"/>
    <w:rsid w:val="00D762C3"/>
    <w:rsid w:val="00D81760"/>
    <w:rsid w:val="00D83AEA"/>
    <w:rsid w:val="00DA7AC2"/>
    <w:rsid w:val="00DC1BB7"/>
    <w:rsid w:val="00DC60F4"/>
    <w:rsid w:val="00DD51FC"/>
    <w:rsid w:val="00DD7965"/>
    <w:rsid w:val="00DD79C3"/>
    <w:rsid w:val="00DE245F"/>
    <w:rsid w:val="00DE401B"/>
    <w:rsid w:val="00DE4DD7"/>
    <w:rsid w:val="00DE6BC9"/>
    <w:rsid w:val="00DF3EE3"/>
    <w:rsid w:val="00E10AB4"/>
    <w:rsid w:val="00E12A4F"/>
    <w:rsid w:val="00E2506C"/>
    <w:rsid w:val="00E26BBA"/>
    <w:rsid w:val="00E34B0E"/>
    <w:rsid w:val="00E42EBA"/>
    <w:rsid w:val="00E463B5"/>
    <w:rsid w:val="00E46DC1"/>
    <w:rsid w:val="00E4797B"/>
    <w:rsid w:val="00E51C9C"/>
    <w:rsid w:val="00E56D49"/>
    <w:rsid w:val="00E841A9"/>
    <w:rsid w:val="00E87BC9"/>
    <w:rsid w:val="00E9155C"/>
    <w:rsid w:val="00E9795F"/>
    <w:rsid w:val="00EA2AE3"/>
    <w:rsid w:val="00EA6D60"/>
    <w:rsid w:val="00EA6F7C"/>
    <w:rsid w:val="00EB6553"/>
    <w:rsid w:val="00EC2D23"/>
    <w:rsid w:val="00EC4DD2"/>
    <w:rsid w:val="00ED0D63"/>
    <w:rsid w:val="00ED0D67"/>
    <w:rsid w:val="00ED4436"/>
    <w:rsid w:val="00ED6E25"/>
    <w:rsid w:val="00EE0C07"/>
    <w:rsid w:val="00EE7886"/>
    <w:rsid w:val="00EE7F38"/>
    <w:rsid w:val="00EF1495"/>
    <w:rsid w:val="00EF32DB"/>
    <w:rsid w:val="00EF359D"/>
    <w:rsid w:val="00F0410B"/>
    <w:rsid w:val="00F0598F"/>
    <w:rsid w:val="00F112D6"/>
    <w:rsid w:val="00F12D00"/>
    <w:rsid w:val="00F341D5"/>
    <w:rsid w:val="00F3795A"/>
    <w:rsid w:val="00F441F3"/>
    <w:rsid w:val="00F44C5D"/>
    <w:rsid w:val="00F51F13"/>
    <w:rsid w:val="00F90C30"/>
    <w:rsid w:val="00F940A6"/>
    <w:rsid w:val="00FA65EE"/>
    <w:rsid w:val="00FD751B"/>
    <w:rsid w:val="00FF0F13"/>
    <w:rsid w:val="00FF5C46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15537E4"/>
  <w15:docId w15:val="{9CABEE31-7A69-4FE1-93FA-C53F7459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9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376A1"/>
  </w:style>
  <w:style w:type="character" w:styleId="Hipercze">
    <w:name w:val="Hyperlink"/>
    <w:basedOn w:val="Domylnaczcionkaakapitu1"/>
    <w:rsid w:val="003376A1"/>
    <w:rPr>
      <w:color w:val="0000FF"/>
      <w:u w:val="single"/>
    </w:rPr>
  </w:style>
  <w:style w:type="character" w:customStyle="1" w:styleId="m1">
    <w:name w:val="m1"/>
    <w:basedOn w:val="Domylnaczcionkaakapitu1"/>
    <w:rsid w:val="003376A1"/>
    <w:rPr>
      <w:rFonts w:ascii="Verdana" w:hAnsi="Verdana"/>
      <w:b w:val="0"/>
      <w:bCs w:val="0"/>
      <w:strike w:val="0"/>
      <w:dstrike w:val="0"/>
      <w:color w:val="222222"/>
      <w:sz w:val="15"/>
      <w:szCs w:val="15"/>
      <w:u w:val="none"/>
    </w:rPr>
  </w:style>
  <w:style w:type="paragraph" w:customStyle="1" w:styleId="Nagwek1">
    <w:name w:val="Nagłówek1"/>
    <w:basedOn w:val="Normalny"/>
    <w:next w:val="Tekstpodstawowy"/>
    <w:rsid w:val="003376A1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rsid w:val="003376A1"/>
    <w:pPr>
      <w:suppressAutoHyphens/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ar-SA"/>
    </w:rPr>
  </w:style>
  <w:style w:type="paragraph" w:styleId="Lista">
    <w:name w:val="List"/>
    <w:basedOn w:val="Tekstpodstawowy"/>
    <w:rsid w:val="003376A1"/>
    <w:rPr>
      <w:rFonts w:cs="Tahoma"/>
    </w:rPr>
  </w:style>
  <w:style w:type="paragraph" w:customStyle="1" w:styleId="Podpis1">
    <w:name w:val="Podpis1"/>
    <w:basedOn w:val="Normalny"/>
    <w:rsid w:val="003376A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376A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agwek">
    <w:name w:val="header"/>
    <w:basedOn w:val="Normalny"/>
    <w:rsid w:val="003376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376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rsid w:val="003376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3376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376A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376A1"/>
    <w:pPr>
      <w:jc w:val="center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0A1F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0A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3104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0485"/>
    <w:rPr>
      <w:sz w:val="24"/>
      <w:szCs w:val="24"/>
    </w:rPr>
  </w:style>
  <w:style w:type="table" w:styleId="Tabela-Siatka">
    <w:name w:val="Table Grid"/>
    <w:basedOn w:val="Standardowy"/>
    <w:uiPriority w:val="59"/>
    <w:rsid w:val="003104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D24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D63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D63F1"/>
    <w:rPr>
      <w:rFonts w:asciiTheme="minorHAnsi" w:eastAsiaTheme="minorEastAsia" w:hAnsiTheme="minorHAnsi" w:cstheme="minorBidi"/>
      <w:sz w:val="22"/>
      <w:szCs w:val="22"/>
    </w:rPr>
  </w:style>
  <w:style w:type="paragraph" w:customStyle="1" w:styleId="ListParagraph">
    <w:name w:val="List Paragraph"/>
    <w:basedOn w:val="Normalny"/>
    <w:rsid w:val="004D63F1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ulpit\Nowy%20Druk%20Firmowy%20NC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2287-C760-4B71-ABBB-5A47F74A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Druk Firmowy NCZ</Template>
  <TotalTime>0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Namysłów, 20 listopada 2008 r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Namysłów, 20 listopada 2008 r</dc:title>
  <dc:subject/>
  <dc:creator>Your User Name</dc:creator>
  <cp:keywords/>
  <cp:lastModifiedBy>Maria Adamczyk</cp:lastModifiedBy>
  <cp:revision>2</cp:revision>
  <cp:lastPrinted>2018-01-12T07:41:00Z</cp:lastPrinted>
  <dcterms:created xsi:type="dcterms:W3CDTF">2018-04-25T07:32:00Z</dcterms:created>
  <dcterms:modified xsi:type="dcterms:W3CDTF">2018-04-25T07:32:00Z</dcterms:modified>
</cp:coreProperties>
</file>