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5F" w:rsidRPr="0050655F" w:rsidRDefault="0050655F" w:rsidP="0050655F">
      <w:pPr>
        <w:pStyle w:val="Tekstpodstawowywcity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</w:rPr>
        <w:t>Załącznik Nr 1 do formularza oferty</w:t>
      </w:r>
    </w:p>
    <w:p w:rsidR="0050655F" w:rsidRPr="0050655F" w:rsidRDefault="0050655F" w:rsidP="0050655F">
      <w:pPr>
        <w:rPr>
          <w:rFonts w:ascii="Times New Roman" w:hAnsi="Times New Roman" w:cs="Times New Roman"/>
          <w:b/>
          <w:sz w:val="24"/>
          <w:szCs w:val="24"/>
        </w:rPr>
      </w:pPr>
      <w:r w:rsidRPr="0050655F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0655F" w:rsidRPr="0050655F" w:rsidRDefault="0050655F" w:rsidP="0050655F">
      <w:pPr>
        <w:spacing w:before="600"/>
        <w:ind w:right="5670"/>
        <w:jc w:val="center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>...........................................................</w:t>
      </w:r>
    </w:p>
    <w:p w:rsidR="0050655F" w:rsidRPr="0050655F" w:rsidRDefault="0050655F" w:rsidP="0050655F">
      <w:pPr>
        <w:ind w:right="5670"/>
        <w:jc w:val="center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>(pieczątka wykonawcy)</w:t>
      </w:r>
    </w:p>
    <w:p w:rsidR="0050655F" w:rsidRPr="0050655F" w:rsidRDefault="0050655F" w:rsidP="0050655F">
      <w:pPr>
        <w:ind w:left="5103"/>
        <w:rPr>
          <w:rFonts w:ascii="Times New Roman" w:hAnsi="Times New Roman" w:cs="Times New Roman"/>
          <w:sz w:val="16"/>
          <w:szCs w:val="16"/>
        </w:rPr>
      </w:pPr>
    </w:p>
    <w:p w:rsidR="0050655F" w:rsidRPr="0050655F" w:rsidRDefault="0050655F" w:rsidP="005065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655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0655F" w:rsidRPr="0050655F" w:rsidRDefault="0050655F" w:rsidP="0050655F">
      <w:pPr>
        <w:spacing w:before="240"/>
        <w:ind w:right="5243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  <w:sz w:val="24"/>
          <w:szCs w:val="24"/>
        </w:rPr>
        <w:t>1</w:t>
      </w:r>
      <w:r w:rsidRPr="0050655F">
        <w:rPr>
          <w:rFonts w:ascii="Times New Roman" w:hAnsi="Times New Roman" w:cs="Times New Roman"/>
        </w:rPr>
        <w:t>. …………………………………………</w:t>
      </w:r>
    </w:p>
    <w:p w:rsidR="0050655F" w:rsidRPr="0050655F" w:rsidRDefault="0050655F" w:rsidP="0050655F">
      <w:pPr>
        <w:spacing w:before="240"/>
        <w:ind w:right="5243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  <w:sz w:val="24"/>
          <w:szCs w:val="24"/>
        </w:rPr>
        <w:t>2</w:t>
      </w:r>
      <w:r w:rsidRPr="0050655F">
        <w:rPr>
          <w:rFonts w:ascii="Times New Roman" w:hAnsi="Times New Roman" w:cs="Times New Roman"/>
        </w:rPr>
        <w:t>. …………………………………………</w:t>
      </w:r>
    </w:p>
    <w:p w:rsidR="0050655F" w:rsidRPr="0050655F" w:rsidRDefault="0050655F" w:rsidP="0050655F">
      <w:pPr>
        <w:ind w:right="5243"/>
        <w:rPr>
          <w:rFonts w:ascii="Times New Roman" w:hAnsi="Times New Roman" w:cs="Times New Roman"/>
          <w:i/>
          <w:sz w:val="16"/>
          <w:szCs w:val="16"/>
        </w:rPr>
      </w:pPr>
      <w:r w:rsidRPr="0050655F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reprezentacji)</w:t>
      </w:r>
    </w:p>
    <w:p w:rsidR="0050655F" w:rsidRPr="0050655F" w:rsidRDefault="0050655F" w:rsidP="0050655F">
      <w:pPr>
        <w:rPr>
          <w:rFonts w:ascii="Times New Roman" w:hAnsi="Times New Roman" w:cs="Times New Roman"/>
          <w:sz w:val="16"/>
        </w:rPr>
      </w:pPr>
    </w:p>
    <w:p w:rsidR="0050655F" w:rsidRPr="0050655F" w:rsidRDefault="0050655F" w:rsidP="0050655F">
      <w:pPr>
        <w:rPr>
          <w:rFonts w:ascii="Times New Roman" w:hAnsi="Times New Roman" w:cs="Times New Roman"/>
          <w:sz w:val="16"/>
        </w:rPr>
      </w:pPr>
    </w:p>
    <w:p w:rsidR="0050655F" w:rsidRPr="0050655F" w:rsidRDefault="0050655F" w:rsidP="005065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0655F">
        <w:rPr>
          <w:rFonts w:ascii="Times New Roman" w:hAnsi="Times New Roman" w:cs="Times New Roman"/>
          <w:b/>
          <w:sz w:val="40"/>
          <w:u w:val="single"/>
        </w:rPr>
        <w:t>OŚWIADCZENIE WYKONAWCY</w:t>
      </w:r>
    </w:p>
    <w:p w:rsidR="0050655F" w:rsidRPr="0050655F" w:rsidRDefault="0050655F" w:rsidP="00506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5F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50655F" w:rsidRPr="0050655F" w:rsidRDefault="0050655F" w:rsidP="0050655F">
      <w:pPr>
        <w:pStyle w:val="Tekstpodstawowy"/>
        <w:jc w:val="center"/>
        <w:rPr>
          <w:sz w:val="24"/>
        </w:rPr>
      </w:pPr>
      <w:r w:rsidRPr="0050655F">
        <w:rPr>
          <w:sz w:val="24"/>
        </w:rPr>
        <w:t>Prawo zamówień publicznych (zwanej dalej jako: ustawa)</w:t>
      </w:r>
    </w:p>
    <w:p w:rsidR="0050655F" w:rsidRPr="0050655F" w:rsidRDefault="0050655F" w:rsidP="005065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655F" w:rsidRPr="0050655F" w:rsidRDefault="0050655F" w:rsidP="00506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55F">
        <w:rPr>
          <w:rFonts w:ascii="Times New Roman" w:hAnsi="Times New Roman" w:cs="Times New Roman"/>
          <w:b/>
          <w:bCs/>
          <w:sz w:val="24"/>
          <w:szCs w:val="24"/>
        </w:rPr>
        <w:t>Ubiegając się o uzyskanie zamówienia publicznego pn.:</w:t>
      </w:r>
    </w:p>
    <w:p w:rsidR="0050655F" w:rsidRPr="0050655F" w:rsidRDefault="0050655F" w:rsidP="0050655F">
      <w:pPr>
        <w:pStyle w:val="Tekstpodstawowywcity2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3204">
        <w:rPr>
          <w:rFonts w:ascii="Times New Roman" w:hAnsi="Times New Roman" w:cs="Times New Roman"/>
          <w:b/>
          <w:sz w:val="24"/>
          <w:szCs w:val="24"/>
        </w:rPr>
        <w:t>Kompleksową usługę opracowania, aktualizacji i wdrożenia dokumentacji wymaganej przez powszechnie obowiązujące przepisy prawa w zakresie ochrony danych osobowych, w tym RODO</w:t>
      </w:r>
    </w:p>
    <w:p w:rsidR="0050655F" w:rsidRPr="0050655F" w:rsidRDefault="0050655F" w:rsidP="0050655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0655F" w:rsidRPr="0050655F" w:rsidRDefault="0050655F" w:rsidP="00506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w trybie zapytania ofertowego, odpowiadając na ogłoszenie Zamawiającego:</w:t>
      </w:r>
    </w:p>
    <w:p w:rsidR="0050655F" w:rsidRPr="0050655F" w:rsidRDefault="0050655F" w:rsidP="00506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55F">
        <w:rPr>
          <w:rFonts w:ascii="Times New Roman" w:hAnsi="Times New Roman" w:cs="Times New Roman"/>
          <w:b/>
          <w:sz w:val="24"/>
          <w:szCs w:val="24"/>
        </w:rPr>
        <w:t>NAMYSŁOWSKIEGO CENTRUM ZDROWIA SPÓŁKI AKCYJNEJ</w:t>
      </w:r>
    </w:p>
    <w:p w:rsidR="0050655F" w:rsidRPr="0050655F" w:rsidRDefault="0050655F" w:rsidP="005065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ul. Oleśnicka 4, 46-100 Namysłów</w:t>
      </w:r>
      <w:r w:rsidRPr="005065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655F" w:rsidRPr="0050655F" w:rsidRDefault="0050655F" w:rsidP="0050655F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50655F">
        <w:rPr>
          <w:rFonts w:ascii="Times New Roman" w:hAnsi="Times New Roman" w:cs="Times New Roman"/>
          <w:sz w:val="24"/>
          <w:szCs w:val="24"/>
          <w:lang w:val="de-DE"/>
        </w:rPr>
        <w:t>NIP: 752-14-28-193, REGON: 160216463</w:t>
      </w:r>
    </w:p>
    <w:p w:rsidR="0050655F" w:rsidRPr="0050655F" w:rsidRDefault="0050655F" w:rsidP="0050655F">
      <w:pPr>
        <w:pStyle w:val="Tekstpodstawowy3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50655F">
        <w:rPr>
          <w:rFonts w:ascii="Times New Roman" w:hAnsi="Times New Roman" w:cs="Times New Roman"/>
          <w:sz w:val="24"/>
          <w:szCs w:val="24"/>
          <w:lang w:val="de-DE"/>
        </w:rPr>
        <w:t>Telefon: 77 40 40 248, Fax: 77 40 40 250</w:t>
      </w:r>
    </w:p>
    <w:p w:rsidR="0050655F" w:rsidRPr="0050655F" w:rsidRDefault="0050655F" w:rsidP="0050655F">
      <w:pPr>
        <w:pStyle w:val="Tekstpodstawowy3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0655F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5065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0655F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50655F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8" w:history="1">
        <w:r w:rsidRPr="0050655F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zamowienia@namyslow.pl,</w:t>
        </w:r>
      </w:hyperlink>
      <w:r w:rsidRPr="005065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0655F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5065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0655F">
        <w:rPr>
          <w:rFonts w:ascii="Times New Roman" w:hAnsi="Times New Roman" w:cs="Times New Roman"/>
          <w:sz w:val="24"/>
          <w:szCs w:val="24"/>
          <w:lang w:val="de-DE"/>
        </w:rPr>
        <w:t>internetowy</w:t>
      </w:r>
      <w:proofErr w:type="spellEnd"/>
      <w:r w:rsidRPr="0050655F">
        <w:rPr>
          <w:rFonts w:ascii="Times New Roman" w:hAnsi="Times New Roman" w:cs="Times New Roman"/>
          <w:sz w:val="24"/>
          <w:szCs w:val="24"/>
          <w:lang w:val="de-DE"/>
        </w:rPr>
        <w:t>: www.namyslow.pl</w:t>
      </w:r>
    </w:p>
    <w:p w:rsidR="0050655F" w:rsidRPr="008B2EF7" w:rsidRDefault="0050655F" w:rsidP="0050655F">
      <w:pPr>
        <w:jc w:val="center"/>
        <w:rPr>
          <w:b/>
          <w:sz w:val="16"/>
          <w:szCs w:val="16"/>
          <w:lang w:val="de-DE"/>
        </w:rPr>
      </w:pPr>
    </w:p>
    <w:p w:rsidR="0050655F" w:rsidRPr="0050655F" w:rsidRDefault="0050655F" w:rsidP="00506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5F">
        <w:rPr>
          <w:rFonts w:ascii="Times New Roman" w:hAnsi="Times New Roman" w:cs="Times New Roman"/>
          <w:b/>
          <w:sz w:val="24"/>
          <w:szCs w:val="24"/>
        </w:rPr>
        <w:t>Oświadczam/oświadczamy*, co następuje:</w:t>
      </w:r>
    </w:p>
    <w:p w:rsidR="0050655F" w:rsidRPr="0050655F" w:rsidRDefault="0050655F" w:rsidP="0050655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0655F" w:rsidRPr="0050655F" w:rsidRDefault="0050655F" w:rsidP="0050655F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0655F">
        <w:rPr>
          <w:rFonts w:ascii="Times New Roman" w:hAnsi="Times New Roman" w:cs="Times New Roman"/>
          <w:b/>
          <w:sz w:val="24"/>
          <w:szCs w:val="24"/>
        </w:rPr>
        <w:lastRenderedPageBreak/>
        <w:t>I. OŚWIADCZENIA DOTYCZĄCE WYKLUCZENIA WYKONAWCY:</w:t>
      </w:r>
    </w:p>
    <w:p w:rsidR="0050655F" w:rsidRPr="0050655F" w:rsidRDefault="0050655F" w:rsidP="0050655F">
      <w:pPr>
        <w:pStyle w:val="Akapitzlist1"/>
        <w:spacing w:after="0" w:line="360" w:lineRule="auto"/>
        <w:jc w:val="both"/>
        <w:rPr>
          <w:rFonts w:ascii="Times New Roman" w:hAnsi="Times New Roman"/>
        </w:rPr>
      </w:pPr>
    </w:p>
    <w:p w:rsidR="0050655F" w:rsidRPr="0050655F" w:rsidRDefault="0050655F" w:rsidP="0050655F">
      <w:pPr>
        <w:pStyle w:val="Akapitzlist1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0655F">
        <w:rPr>
          <w:rFonts w:ascii="Times New Roman" w:hAnsi="Times New Roman"/>
          <w:sz w:val="24"/>
          <w:szCs w:val="24"/>
        </w:rPr>
        <w:t>Oświadczam/Oświadczamy*, że na dzień składania ofert nie podlegam/podlegamy* wykluczeniu z postępowania na podstawie art. 24 ust 1 pkt 12-23 ustawy.</w:t>
      </w:r>
    </w:p>
    <w:p w:rsidR="0050655F" w:rsidRPr="0050655F" w:rsidRDefault="0050655F" w:rsidP="0050655F">
      <w:pPr>
        <w:pStyle w:val="Akapitzlist1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0655F">
        <w:rPr>
          <w:rFonts w:ascii="Times New Roman" w:hAnsi="Times New Roman"/>
          <w:sz w:val="24"/>
          <w:szCs w:val="24"/>
        </w:rPr>
        <w:t>Oświadczam/Oświadczamy*, że na dzień składania ofert nie podlegam/podlegamy* wykluczeniu z postępowania na podstawie art. 24 ust. 5 pkt. 1 i 8 ustawy.</w:t>
      </w:r>
    </w:p>
    <w:p w:rsidR="0050655F" w:rsidRPr="0050655F" w:rsidRDefault="0050655F" w:rsidP="0050655F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0655F" w:rsidRPr="0050655F" w:rsidRDefault="0050655F" w:rsidP="0050655F">
      <w:pPr>
        <w:spacing w:line="360" w:lineRule="auto"/>
        <w:jc w:val="both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 xml:space="preserve">…………….……. </w:t>
      </w:r>
      <w:r w:rsidRPr="0050655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0655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0655F">
        <w:rPr>
          <w:rFonts w:ascii="Times New Roman" w:hAnsi="Times New Roman" w:cs="Times New Roman"/>
        </w:rPr>
        <w:t xml:space="preserve">dnia ………….……. r. </w:t>
      </w:r>
    </w:p>
    <w:p w:rsidR="0050655F" w:rsidRPr="0050655F" w:rsidRDefault="0050655F" w:rsidP="00506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506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506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506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50655F">
      <w:pPr>
        <w:spacing w:after="0" w:line="240" w:lineRule="auto"/>
        <w:ind w:left="5103" w:right="566"/>
        <w:jc w:val="center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>……………………………………</w:t>
      </w:r>
    </w:p>
    <w:p w:rsidR="0050655F" w:rsidRPr="0050655F" w:rsidRDefault="0050655F" w:rsidP="0050655F">
      <w:pPr>
        <w:spacing w:after="0" w:line="240" w:lineRule="auto"/>
        <w:ind w:left="5103" w:right="56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0655F">
        <w:rPr>
          <w:rFonts w:ascii="Times New Roman" w:hAnsi="Times New Roman" w:cs="Times New Roman"/>
          <w:i/>
          <w:sz w:val="16"/>
          <w:szCs w:val="16"/>
        </w:rPr>
        <w:t>(podpis/y)</w:t>
      </w:r>
    </w:p>
    <w:p w:rsidR="0050655F" w:rsidRPr="0050655F" w:rsidRDefault="0050655F" w:rsidP="00506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5F" w:rsidRPr="0050655F" w:rsidRDefault="0050655F" w:rsidP="00506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 xml:space="preserve">Oświadczam/Oświadczamy*, że zachodzą w stosunku do mnie podstawy wykluczenia z postępowania na podstawie art. …………. ustawy </w:t>
      </w:r>
      <w:r w:rsidRPr="0050655F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ustawy).</w:t>
      </w:r>
      <w:r w:rsidRPr="0050655F">
        <w:rPr>
          <w:rFonts w:ascii="Times New Roman" w:hAnsi="Times New Roman" w:cs="Times New Roman"/>
          <w:sz w:val="24"/>
          <w:szCs w:val="24"/>
        </w:rPr>
        <w:t xml:space="preserve"> Jednocześnie oświadczam/oświadczamy*, że w związku z ww. okolicznością, na podstawie art. 24 ust. 8 ustawy podjąłem/podjęliśmy* następujące środki naprawcze: </w:t>
      </w:r>
    </w:p>
    <w:p w:rsidR="0050655F" w:rsidRPr="0050655F" w:rsidRDefault="0050655F" w:rsidP="005065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0655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50655F" w:rsidRPr="0050655F" w:rsidRDefault="0050655F" w:rsidP="005065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0655F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50655F" w:rsidRPr="0050655F" w:rsidRDefault="0050655F" w:rsidP="0050655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0655F" w:rsidRPr="0050655F" w:rsidRDefault="0050655F" w:rsidP="00506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 xml:space="preserve">…………….……. </w:t>
      </w:r>
      <w:r w:rsidRPr="0050655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0655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0655F">
        <w:rPr>
          <w:rFonts w:ascii="Times New Roman" w:hAnsi="Times New Roman" w:cs="Times New Roman"/>
        </w:rPr>
        <w:t xml:space="preserve">dnia ………….……. r. </w:t>
      </w:r>
    </w:p>
    <w:p w:rsidR="0050655F" w:rsidRPr="0050655F" w:rsidRDefault="0050655F" w:rsidP="00506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506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50655F">
      <w:pPr>
        <w:spacing w:after="0" w:line="240" w:lineRule="auto"/>
        <w:ind w:left="5103" w:right="566"/>
        <w:jc w:val="center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>………………………………………</w:t>
      </w:r>
    </w:p>
    <w:p w:rsidR="0050655F" w:rsidRPr="0050655F" w:rsidRDefault="0050655F" w:rsidP="0050655F">
      <w:pPr>
        <w:spacing w:after="0" w:line="240" w:lineRule="auto"/>
        <w:ind w:left="5103" w:right="56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0655F">
        <w:rPr>
          <w:rFonts w:ascii="Times New Roman" w:hAnsi="Times New Roman" w:cs="Times New Roman"/>
          <w:i/>
          <w:sz w:val="16"/>
          <w:szCs w:val="16"/>
        </w:rPr>
        <w:t>(podpis/y)</w:t>
      </w:r>
    </w:p>
    <w:p w:rsidR="0050655F" w:rsidRPr="0050655F" w:rsidRDefault="0050655F" w:rsidP="0050655F">
      <w:pPr>
        <w:jc w:val="both"/>
        <w:rPr>
          <w:rFonts w:ascii="Times New Roman" w:hAnsi="Times New Roman" w:cs="Times New Roman"/>
        </w:rPr>
      </w:pPr>
    </w:p>
    <w:p w:rsidR="0050655F" w:rsidRPr="0050655F" w:rsidRDefault="0050655F" w:rsidP="0050655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br w:type="page"/>
      </w:r>
      <w:r w:rsidRPr="0050655F">
        <w:rPr>
          <w:rFonts w:ascii="Times New Roman" w:hAnsi="Times New Roman" w:cs="Times New Roman"/>
          <w:sz w:val="24"/>
          <w:szCs w:val="24"/>
        </w:rPr>
        <w:lastRenderedPageBreak/>
        <w:t>W przedmiotowym postępowaniu Zamawiający zgodnie z art. 24 ust. 1 pkt. 12-23 ustawy wykluczy: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tabs>
          <w:tab w:val="clear" w:pos="0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tabs>
          <w:tab w:val="clear" w:pos="0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 będącego osobą fizyczną, którego prawomocnie skazano za przestępstwo:</w:t>
      </w:r>
    </w:p>
    <w:p w:rsidR="0050655F" w:rsidRPr="0050655F" w:rsidRDefault="0050655F" w:rsidP="0050655F">
      <w:pPr>
        <w:pStyle w:val="Akapitzlist1"/>
        <w:numPr>
          <w:ilvl w:val="0"/>
          <w:numId w:val="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color w:val="000000"/>
          <w:sz w:val="24"/>
          <w:szCs w:val="24"/>
        </w:rPr>
        <w:t xml:space="preserve">o którym mowa w </w:t>
      </w:r>
      <w:r w:rsidRPr="0050655F">
        <w:rPr>
          <w:rFonts w:ascii="Times New Roman" w:hAnsi="Times New Roman"/>
          <w:color w:val="1B1B1B"/>
          <w:sz w:val="24"/>
          <w:szCs w:val="24"/>
        </w:rPr>
        <w:t>art. 165a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655F">
        <w:rPr>
          <w:rFonts w:ascii="Times New Roman" w:hAnsi="Times New Roman"/>
          <w:color w:val="1B1B1B"/>
          <w:sz w:val="24"/>
          <w:szCs w:val="24"/>
        </w:rPr>
        <w:t>art. 181-188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655F">
        <w:rPr>
          <w:rFonts w:ascii="Times New Roman" w:hAnsi="Times New Roman"/>
          <w:color w:val="1B1B1B"/>
          <w:sz w:val="24"/>
          <w:szCs w:val="24"/>
        </w:rPr>
        <w:t>art. 189a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655F">
        <w:rPr>
          <w:rFonts w:ascii="Times New Roman" w:hAnsi="Times New Roman"/>
          <w:color w:val="1B1B1B"/>
          <w:sz w:val="24"/>
          <w:szCs w:val="24"/>
        </w:rPr>
        <w:t>art. 218-221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655F">
        <w:rPr>
          <w:rFonts w:ascii="Times New Roman" w:hAnsi="Times New Roman"/>
          <w:color w:val="1B1B1B"/>
          <w:sz w:val="24"/>
          <w:szCs w:val="24"/>
        </w:rPr>
        <w:t>art. 228-230a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655F">
        <w:rPr>
          <w:rFonts w:ascii="Times New Roman" w:hAnsi="Times New Roman"/>
          <w:color w:val="1B1B1B"/>
          <w:sz w:val="24"/>
          <w:szCs w:val="24"/>
        </w:rPr>
        <w:t>art. 250a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655F">
        <w:rPr>
          <w:rFonts w:ascii="Times New Roman" w:hAnsi="Times New Roman"/>
          <w:color w:val="1B1B1B"/>
          <w:sz w:val="24"/>
          <w:szCs w:val="24"/>
        </w:rPr>
        <w:t>art. 258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Pr="0050655F">
        <w:rPr>
          <w:rFonts w:ascii="Times New Roman" w:hAnsi="Times New Roman"/>
          <w:color w:val="1B1B1B"/>
          <w:sz w:val="24"/>
          <w:szCs w:val="24"/>
        </w:rPr>
        <w:t>art. 270-309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 ustawy z dnia 6 czerwca 1997 r. - Kodeks karny (Dz. U. z 2016 r., poz. 1137 z </w:t>
      </w:r>
      <w:proofErr w:type="spellStart"/>
      <w:r w:rsidRPr="0050655F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50655F">
        <w:rPr>
          <w:rFonts w:ascii="Times New Roman" w:hAnsi="Times New Roman"/>
          <w:color w:val="000000"/>
          <w:sz w:val="24"/>
          <w:szCs w:val="24"/>
        </w:rPr>
        <w:t xml:space="preserve">. zm.) lub </w:t>
      </w:r>
      <w:r w:rsidRPr="0050655F">
        <w:rPr>
          <w:rFonts w:ascii="Times New Roman" w:hAnsi="Times New Roman"/>
          <w:color w:val="1B1B1B"/>
          <w:sz w:val="24"/>
          <w:szCs w:val="24"/>
        </w:rPr>
        <w:t>art. 46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Pr="0050655F">
        <w:rPr>
          <w:rFonts w:ascii="Times New Roman" w:hAnsi="Times New Roman"/>
          <w:color w:val="1B1B1B"/>
          <w:sz w:val="24"/>
          <w:szCs w:val="24"/>
        </w:rPr>
        <w:t>art. 48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 ustawy z dnia 25 czerwca 2010 r. o sporcie (Dz. U. z 2017 r., poz. 1463)</w:t>
      </w:r>
      <w:r w:rsidRPr="0050655F">
        <w:rPr>
          <w:rFonts w:ascii="Times New Roman" w:hAnsi="Times New Roman"/>
          <w:bCs/>
          <w:sz w:val="24"/>
          <w:szCs w:val="24"/>
        </w:rPr>
        <w:t>,</w:t>
      </w:r>
    </w:p>
    <w:p w:rsidR="0050655F" w:rsidRPr="0050655F" w:rsidRDefault="0050655F" w:rsidP="0050655F">
      <w:pPr>
        <w:pStyle w:val="Akapitzlist1"/>
        <w:numPr>
          <w:ilvl w:val="0"/>
          <w:numId w:val="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 xml:space="preserve">o charakterze terrorystycznym, o którym mowa w art. 115 § 20 ustawy z dnia 6 czerwca 1997 r. – Kodeks karny 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(Dz. U. z 2016 r., poz. 1137 z </w:t>
      </w:r>
      <w:proofErr w:type="spellStart"/>
      <w:r w:rsidRPr="0050655F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50655F">
        <w:rPr>
          <w:rFonts w:ascii="Times New Roman" w:hAnsi="Times New Roman"/>
          <w:color w:val="000000"/>
          <w:sz w:val="24"/>
          <w:szCs w:val="24"/>
        </w:rPr>
        <w:t>. zm.)</w:t>
      </w:r>
      <w:r w:rsidRPr="0050655F">
        <w:rPr>
          <w:rFonts w:ascii="Times New Roman" w:hAnsi="Times New Roman"/>
          <w:bCs/>
          <w:sz w:val="24"/>
          <w:szCs w:val="24"/>
        </w:rPr>
        <w:t>,</w:t>
      </w:r>
    </w:p>
    <w:p w:rsidR="0050655F" w:rsidRPr="0050655F" w:rsidRDefault="0050655F" w:rsidP="0050655F">
      <w:pPr>
        <w:pStyle w:val="Akapitzlist1"/>
        <w:numPr>
          <w:ilvl w:val="0"/>
          <w:numId w:val="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skarbowe,</w:t>
      </w:r>
    </w:p>
    <w:p w:rsidR="0050655F" w:rsidRPr="0050655F" w:rsidRDefault="0050655F" w:rsidP="0050655F">
      <w:pPr>
        <w:pStyle w:val="Akapitzlist1"/>
        <w:numPr>
          <w:ilvl w:val="0"/>
          <w:numId w:val="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o którym mowa w art. 9 lub art. 10 ustawy z dnia 15 czerwca 2012 r. o skutkach powierzania wykonywania pracy cudzoziemcom przebywającym wbrew przepisom na terytorium Rzeczypospolitej Polskiej (Dz. U. z 2012 r., poz. 769);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 postępowaniu lub obiektywne i niedyskryminacyjne kryteria zwane dalej „kryteriami selekcji”, lub który zataił te informacje lub nie jest w stanie przedstawić wymaganych dokumentów;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color w:val="000000"/>
          <w:sz w:val="24"/>
          <w:szCs w:val="24"/>
        </w:rPr>
        <w:t xml:space="preserve">wykonawcę będącego podmiotem zbiorowym, wobec którego sąd orzekł zakaz ubiegania się o zamówienia publiczne na podstawie </w:t>
      </w:r>
      <w:r w:rsidRPr="0050655F">
        <w:rPr>
          <w:rFonts w:ascii="Times New Roman" w:hAnsi="Times New Roman"/>
          <w:color w:val="1B1B1B"/>
          <w:sz w:val="24"/>
          <w:szCs w:val="24"/>
        </w:rPr>
        <w:t>ustawy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 z dnia 28 października 2002 </w:t>
      </w:r>
      <w:r w:rsidRPr="0050655F">
        <w:rPr>
          <w:rFonts w:ascii="Times New Roman" w:hAnsi="Times New Roman"/>
          <w:color w:val="000000"/>
          <w:sz w:val="24"/>
          <w:szCs w:val="24"/>
        </w:rPr>
        <w:lastRenderedPageBreak/>
        <w:t xml:space="preserve">r. o odpowiedzialności podmiotów zbiorowych za czyny zabronione pod groźbą kary (Dz. U. z 2016 r., poz. 1541 z </w:t>
      </w:r>
      <w:proofErr w:type="spellStart"/>
      <w:r w:rsidRPr="0050655F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50655F">
        <w:rPr>
          <w:rFonts w:ascii="Times New Roman" w:hAnsi="Times New Roman"/>
          <w:color w:val="000000"/>
          <w:sz w:val="24"/>
          <w:szCs w:val="24"/>
        </w:rPr>
        <w:t>. zm.)</w:t>
      </w:r>
      <w:r w:rsidRPr="0050655F">
        <w:rPr>
          <w:rFonts w:ascii="Times New Roman" w:hAnsi="Times New Roman"/>
          <w:bCs/>
          <w:sz w:val="24"/>
          <w:szCs w:val="24"/>
        </w:rPr>
        <w:t>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655F">
        <w:rPr>
          <w:rFonts w:ascii="Times New Roman" w:hAnsi="Times New Roman"/>
          <w:bCs/>
          <w:sz w:val="24"/>
          <w:szCs w:val="24"/>
        </w:rPr>
        <w:t>wykonawcę, wobec którego orzeczono tytułem środka zapobiegawczego zakaz ubiegania się o zamówienia publiczne;</w:t>
      </w:r>
    </w:p>
    <w:p w:rsidR="0050655F" w:rsidRPr="0050655F" w:rsidRDefault="0050655F" w:rsidP="0050655F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655F">
        <w:rPr>
          <w:rFonts w:ascii="Times New Roman" w:hAnsi="Times New Roman"/>
          <w:color w:val="000000"/>
          <w:sz w:val="24"/>
          <w:szCs w:val="24"/>
        </w:rPr>
        <w:t xml:space="preserve">wykonawców, którzy należąc do tej samej grupy kapitałowej, w rozumieniu </w:t>
      </w:r>
      <w:r w:rsidRPr="0050655F">
        <w:rPr>
          <w:rFonts w:ascii="Times New Roman" w:hAnsi="Times New Roman"/>
          <w:color w:val="1B1B1B"/>
          <w:sz w:val="24"/>
          <w:szCs w:val="24"/>
        </w:rPr>
        <w:t>ustawy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 z dnia 16 lutego 2007 r. o ochronie konkurencji i konsumentów (Dz. U. z 2017 r., poz. 229 z </w:t>
      </w:r>
      <w:proofErr w:type="spellStart"/>
      <w:r w:rsidRPr="0050655F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50655F">
        <w:rPr>
          <w:rFonts w:ascii="Times New Roman" w:hAnsi="Times New Roman"/>
          <w:color w:val="000000"/>
          <w:sz w:val="24"/>
          <w:szCs w:val="24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  <w:r w:rsidRPr="0050655F">
        <w:rPr>
          <w:rFonts w:ascii="Times New Roman" w:hAnsi="Times New Roman"/>
          <w:sz w:val="24"/>
          <w:szCs w:val="24"/>
        </w:rPr>
        <w:t>.</w:t>
      </w:r>
    </w:p>
    <w:p w:rsidR="0050655F" w:rsidRPr="0050655F" w:rsidRDefault="0050655F" w:rsidP="0050655F">
      <w:pPr>
        <w:tabs>
          <w:tab w:val="left" w:pos="5245"/>
          <w:tab w:val="left" w:pos="9072"/>
        </w:tabs>
        <w:spacing w:line="2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0655F" w:rsidRPr="0050655F" w:rsidRDefault="0050655F" w:rsidP="0050655F">
      <w:pPr>
        <w:tabs>
          <w:tab w:val="left" w:pos="5245"/>
          <w:tab w:val="left" w:pos="9072"/>
        </w:tabs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Ponadto, Zamawiający przewiduje możliwość wykluczenia Wykonawcy na podstawie art. 24 ust. 5 pkt. 1 i 8 ustawy:</w:t>
      </w:r>
    </w:p>
    <w:p w:rsidR="0050655F" w:rsidRPr="0050655F" w:rsidRDefault="0050655F" w:rsidP="0050655F">
      <w:pPr>
        <w:pStyle w:val="Akapitzlist1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color w:val="000000"/>
          <w:sz w:val="24"/>
          <w:szCs w:val="24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r w:rsidRPr="0050655F">
        <w:rPr>
          <w:rFonts w:ascii="Times New Roman" w:hAnsi="Times New Roman"/>
          <w:color w:val="1B1B1B"/>
          <w:sz w:val="24"/>
          <w:szCs w:val="24"/>
        </w:rPr>
        <w:t>art. 332 ust. 1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 ustawy z dnia 15 maja 2015 r. - Prawo restrukturyzacyjne (Dz. U. z 2017 r., poz. 1508)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r w:rsidRPr="0050655F">
        <w:rPr>
          <w:rFonts w:ascii="Times New Roman" w:hAnsi="Times New Roman"/>
          <w:color w:val="1B1B1B"/>
          <w:sz w:val="24"/>
          <w:szCs w:val="24"/>
        </w:rPr>
        <w:t>art. 366 ust. 1</w:t>
      </w:r>
      <w:r w:rsidRPr="0050655F">
        <w:rPr>
          <w:rFonts w:ascii="Times New Roman" w:hAnsi="Times New Roman"/>
          <w:color w:val="000000"/>
          <w:sz w:val="24"/>
          <w:szCs w:val="24"/>
        </w:rPr>
        <w:t xml:space="preserve"> ustawy z dnia 28 lutego 2003 r. - Prawo upadłościowe (Dz. U. z 2016 r., poz. 2171</w:t>
      </w:r>
      <w:r w:rsidRPr="0050655F">
        <w:rPr>
          <w:rFonts w:ascii="Times New Roman" w:hAnsi="Times New Roman"/>
          <w:bCs/>
          <w:sz w:val="24"/>
          <w:szCs w:val="24"/>
        </w:rPr>
        <w:t>);</w:t>
      </w:r>
    </w:p>
    <w:p w:rsidR="0050655F" w:rsidRPr="0050655F" w:rsidRDefault="0050655F" w:rsidP="0050655F">
      <w:pPr>
        <w:pStyle w:val="Akapitzlist1"/>
        <w:numPr>
          <w:ilvl w:val="0"/>
          <w:numId w:val="10"/>
        </w:numPr>
        <w:tabs>
          <w:tab w:val="clear" w:pos="720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0655F">
        <w:rPr>
          <w:rFonts w:ascii="Times New Roman" w:hAnsi="Times New Roman"/>
          <w:color w:val="000000"/>
          <w:sz w:val="24"/>
          <w:szCs w:val="24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50655F" w:rsidRPr="0050655F" w:rsidRDefault="0050655F" w:rsidP="005065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6425D" w:rsidRPr="0050655F" w:rsidRDefault="0056425D" w:rsidP="0056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 xml:space="preserve">…………….……. </w:t>
      </w:r>
      <w:r w:rsidRPr="0050655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0655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0655F">
        <w:rPr>
          <w:rFonts w:ascii="Times New Roman" w:hAnsi="Times New Roman" w:cs="Times New Roman"/>
        </w:rPr>
        <w:t xml:space="preserve">dnia ………….……. r. </w:t>
      </w:r>
    </w:p>
    <w:p w:rsidR="0056425D" w:rsidRPr="0050655F" w:rsidRDefault="0056425D" w:rsidP="00564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425D" w:rsidRPr="0050655F" w:rsidRDefault="0056425D" w:rsidP="00564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425D" w:rsidRPr="0050655F" w:rsidRDefault="0056425D" w:rsidP="0056425D">
      <w:pPr>
        <w:spacing w:after="0" w:line="240" w:lineRule="auto"/>
        <w:ind w:left="5103" w:right="566"/>
        <w:jc w:val="center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>………………………………………</w:t>
      </w:r>
    </w:p>
    <w:p w:rsidR="0056425D" w:rsidRPr="0050655F" w:rsidRDefault="0056425D" w:rsidP="0056425D">
      <w:pPr>
        <w:spacing w:after="0" w:line="240" w:lineRule="auto"/>
        <w:ind w:left="5103" w:right="56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0655F">
        <w:rPr>
          <w:rFonts w:ascii="Times New Roman" w:hAnsi="Times New Roman" w:cs="Times New Roman"/>
          <w:i/>
          <w:sz w:val="16"/>
          <w:szCs w:val="16"/>
        </w:rPr>
        <w:t>(podpis/y)</w:t>
      </w:r>
    </w:p>
    <w:p w:rsidR="0056425D" w:rsidRPr="0050655F" w:rsidRDefault="0056425D" w:rsidP="0056425D">
      <w:pPr>
        <w:jc w:val="both"/>
        <w:rPr>
          <w:rFonts w:ascii="Times New Roman" w:hAnsi="Times New Roman" w:cs="Times New Roman"/>
        </w:rPr>
      </w:pPr>
    </w:p>
    <w:p w:rsidR="0050655F" w:rsidRPr="0050655F" w:rsidRDefault="0050655F" w:rsidP="0050655F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655F">
        <w:rPr>
          <w:rFonts w:ascii="Times New Roman" w:hAnsi="Times New Roman" w:cs="Times New Roman"/>
          <w:b/>
          <w:sz w:val="24"/>
          <w:szCs w:val="24"/>
        </w:rPr>
        <w:t>II. OŚWIADCZENIE DOTYCZĄCE WARUNKÓW UDZIAŁU W POSTEPOWANIU:</w:t>
      </w:r>
    </w:p>
    <w:p w:rsidR="0050655F" w:rsidRPr="0050655F" w:rsidRDefault="0050655F" w:rsidP="0050655F">
      <w:pPr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Oświadczam/Oświadczamy*, że spełniam/spełniamy* warunki udziału w postępowaniu dotyczące:</w:t>
      </w:r>
    </w:p>
    <w:p w:rsidR="0050655F" w:rsidRPr="0050655F" w:rsidRDefault="0050655F" w:rsidP="0050655F">
      <w:pPr>
        <w:numPr>
          <w:ilvl w:val="2"/>
          <w:numId w:val="11"/>
        </w:numPr>
        <w:tabs>
          <w:tab w:val="clear" w:pos="2340"/>
          <w:tab w:val="num" w:pos="-21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55F">
        <w:rPr>
          <w:rFonts w:ascii="Times New Roman" w:hAnsi="Times New Roman" w:cs="Times New Roman"/>
          <w:bCs/>
          <w:sz w:val="24"/>
          <w:szCs w:val="24"/>
        </w:rPr>
        <w:t xml:space="preserve">Kompetencji lub uprawnień do prowadzenia określonej działalności zawodowej, </w:t>
      </w:r>
      <w:r w:rsidRPr="0050655F">
        <w:rPr>
          <w:rFonts w:ascii="Times New Roman" w:hAnsi="Times New Roman" w:cs="Times New Roman"/>
          <w:bCs/>
          <w:sz w:val="24"/>
          <w:szCs w:val="24"/>
        </w:rPr>
        <w:br/>
        <w:t>o ile wynika to z odrębnych przepisów:</w:t>
      </w:r>
    </w:p>
    <w:p w:rsidR="0050655F" w:rsidRPr="0050655F" w:rsidRDefault="0050655F" w:rsidP="0050655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Jestem/jesteśmy* wpisany/wpisani* do jednego z rejestrów handlowych prowadzonych w państwie członkowskim Unii Europejskiej, w którym Wykonawca ma siedzibę lub miejsce zamieszkania:</w:t>
      </w:r>
    </w:p>
    <w:p w:rsidR="0062411B" w:rsidRDefault="0062411B" w:rsidP="0062411B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0655F" w:rsidRPr="0050655F" w:rsidRDefault="0050655F" w:rsidP="006241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</w:t>
      </w:r>
    </w:p>
    <w:p w:rsidR="0050655F" w:rsidRPr="0050655F" w:rsidRDefault="0050655F" w:rsidP="0062411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0655F">
        <w:rPr>
          <w:rFonts w:ascii="Times New Roman" w:hAnsi="Times New Roman" w:cs="Times New Roman"/>
          <w:i/>
          <w:sz w:val="16"/>
          <w:szCs w:val="16"/>
        </w:rPr>
        <w:t>(podać pełną nazwę i numer rejestru)</w:t>
      </w:r>
    </w:p>
    <w:p w:rsidR="0050655F" w:rsidRPr="0050655F" w:rsidRDefault="0050655F" w:rsidP="0050655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Posiadamy odpowiednie certyfikaty</w:t>
      </w:r>
      <w:r w:rsidRPr="0050655F">
        <w:rPr>
          <w:rFonts w:ascii="Times New Roman" w:hAnsi="Times New Roman" w:cs="Times New Roman"/>
          <w:b/>
          <w:sz w:val="24"/>
          <w:szCs w:val="24"/>
        </w:rPr>
        <w:t>.</w:t>
      </w:r>
    </w:p>
    <w:p w:rsidR="0050655F" w:rsidRPr="0050655F" w:rsidRDefault="0050655F" w:rsidP="0062411B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lastRenderedPageBreak/>
        <w:t>Oświadczam/Oświadczamy*, że spełniam/spełniamy* warunki dotyczące certyfikacji do wyk</w:t>
      </w:r>
      <w:r w:rsidR="005D6D46">
        <w:rPr>
          <w:rFonts w:ascii="Times New Roman" w:hAnsi="Times New Roman" w:cs="Times New Roman"/>
          <w:sz w:val="24"/>
          <w:szCs w:val="24"/>
        </w:rPr>
        <w:t>o</w:t>
      </w:r>
      <w:r w:rsidRPr="0050655F">
        <w:rPr>
          <w:rFonts w:ascii="Times New Roman" w:hAnsi="Times New Roman" w:cs="Times New Roman"/>
          <w:sz w:val="24"/>
          <w:szCs w:val="24"/>
        </w:rPr>
        <w:t xml:space="preserve">nania zlecenia, dysponujemy certyfikatami takimi jak:.*** </w:t>
      </w:r>
    </w:p>
    <w:p w:rsidR="0050655F" w:rsidRPr="0050655F" w:rsidRDefault="0050655F" w:rsidP="0062411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0655F" w:rsidRPr="0050655F" w:rsidRDefault="0050655F" w:rsidP="0062411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655F" w:rsidRPr="0050655F" w:rsidRDefault="0050655F" w:rsidP="0062411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0655F" w:rsidRPr="0050655F" w:rsidRDefault="0050655F" w:rsidP="0062411B">
      <w:pPr>
        <w:pStyle w:val="Akapitzlist"/>
        <w:spacing w:line="360" w:lineRule="auto"/>
      </w:pPr>
    </w:p>
    <w:p w:rsidR="0050655F" w:rsidRPr="0050655F" w:rsidRDefault="0050655F" w:rsidP="0062411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655F" w:rsidRPr="0050655F" w:rsidRDefault="0050655F" w:rsidP="0062411B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50655F" w:rsidRPr="0050655F" w:rsidRDefault="0050655F" w:rsidP="0050655F">
      <w:pPr>
        <w:numPr>
          <w:ilvl w:val="2"/>
          <w:numId w:val="11"/>
        </w:numPr>
        <w:tabs>
          <w:tab w:val="clear" w:pos="2340"/>
          <w:tab w:val="num" w:pos="-21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Sytuacji ekonomicznej lub finansowej:</w:t>
      </w:r>
    </w:p>
    <w:p w:rsidR="0050655F" w:rsidRPr="0050655F" w:rsidRDefault="0050655F" w:rsidP="0050655F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Nie dotyczy</w:t>
      </w:r>
    </w:p>
    <w:p w:rsidR="0050655F" w:rsidRPr="0050655F" w:rsidRDefault="0050655F" w:rsidP="0050655F">
      <w:pPr>
        <w:numPr>
          <w:ilvl w:val="2"/>
          <w:numId w:val="11"/>
        </w:numPr>
        <w:tabs>
          <w:tab w:val="clear" w:pos="2340"/>
          <w:tab w:val="num" w:pos="-21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Zdolności technicznej lub zawodowej:</w:t>
      </w:r>
    </w:p>
    <w:p w:rsidR="0050655F" w:rsidRPr="0050655F" w:rsidRDefault="0050655F" w:rsidP="0050655F">
      <w:pPr>
        <w:pStyle w:val="Lista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50655F">
        <w:rPr>
          <w:rFonts w:ascii="Times New Roman" w:hAnsi="Times New Roman" w:cs="Times New Roman"/>
          <w:szCs w:val="24"/>
        </w:rPr>
        <w:t xml:space="preserve">Oświadczam/Oświadczamy*, że będę </w:t>
      </w:r>
      <w:r w:rsidRPr="0050655F">
        <w:rPr>
          <w:rFonts w:ascii="Times New Roman" w:hAnsi="Times New Roman" w:cs="Times New Roman"/>
          <w:bCs/>
          <w:szCs w:val="24"/>
        </w:rPr>
        <w:t xml:space="preserve">dysponował/będziemy dysponowali* </w:t>
      </w:r>
      <w:r w:rsidRPr="0050655F">
        <w:rPr>
          <w:rFonts w:ascii="Times New Roman" w:hAnsi="Times New Roman" w:cs="Times New Roman"/>
        </w:rPr>
        <w:t xml:space="preserve">osobami  </w:t>
      </w:r>
      <w:r w:rsidRPr="0050655F">
        <w:rPr>
          <w:rFonts w:ascii="Times New Roman" w:hAnsi="Times New Roman" w:cs="Times New Roman"/>
          <w:b/>
        </w:rPr>
        <w:t>posiadającymi odpowiednią wiedzę do wykonania zamówienia zgodnie ze standardami ISO/IEC 27000</w:t>
      </w:r>
      <w:r w:rsidR="005D6D46">
        <w:rPr>
          <w:rFonts w:ascii="Times New Roman" w:hAnsi="Times New Roman" w:cs="Times New Roman"/>
          <w:b/>
        </w:rPr>
        <w:t>.</w:t>
      </w:r>
    </w:p>
    <w:p w:rsidR="0050655F" w:rsidRPr="0050655F" w:rsidRDefault="0050655F" w:rsidP="0050655F">
      <w:pPr>
        <w:pStyle w:val="Lista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50655F">
        <w:rPr>
          <w:rFonts w:ascii="Times New Roman" w:hAnsi="Times New Roman" w:cs="Times New Roman"/>
          <w:bCs/>
          <w:szCs w:val="24"/>
        </w:rPr>
        <w:t>Spełniam/spełniamy* warunki określone w art. 46a ust 5 ustawy o ochronie danych osobowych</w:t>
      </w:r>
      <w:r w:rsidR="005D6D46">
        <w:rPr>
          <w:rFonts w:ascii="Times New Roman" w:hAnsi="Times New Roman" w:cs="Times New Roman"/>
          <w:bCs/>
          <w:szCs w:val="24"/>
        </w:rPr>
        <w:t>.</w:t>
      </w:r>
    </w:p>
    <w:p w:rsidR="0050655F" w:rsidRPr="005D6D46" w:rsidRDefault="0050655F" w:rsidP="0050655F">
      <w:pPr>
        <w:pStyle w:val="Lista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50655F">
        <w:rPr>
          <w:rFonts w:ascii="Times New Roman" w:hAnsi="Times New Roman" w:cs="Times New Roman"/>
          <w:bCs/>
          <w:szCs w:val="24"/>
        </w:rPr>
        <w:t xml:space="preserve">Wykonałem/Wykonaliśmy* pracę na rzecz Starostw, </w:t>
      </w:r>
      <w:r w:rsidR="005D6D46" w:rsidRPr="00471B17">
        <w:rPr>
          <w:rFonts w:ascii="Times New Roman" w:hAnsi="Times New Roman" w:cs="Times New Roman"/>
          <w:sz w:val="24"/>
          <w:szCs w:val="24"/>
        </w:rPr>
        <w:t>Urzędów Marszałkowskich, jednostek podległych urzędom wymienionym i spółek utworzonych przez wymienione urzędy oraz posiada referencje dotyczące wykonania w ostatnich 2 latach co najmniej 2 usług na kwotę min. 6.000,00 zł brutto</w:t>
      </w:r>
      <w:r w:rsidR="005D6D46">
        <w:rPr>
          <w:rFonts w:ascii="Times New Roman" w:hAnsi="Times New Roman" w:cs="Times New Roman"/>
          <w:sz w:val="24"/>
          <w:szCs w:val="24"/>
        </w:rPr>
        <w:t>:</w:t>
      </w:r>
    </w:p>
    <w:p w:rsidR="005D6D46" w:rsidRDefault="005D6D46" w:rsidP="005D6D46">
      <w:pPr>
        <w:pStyle w:val="Lista2"/>
        <w:widowControl w:val="0"/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Cs w:val="24"/>
        </w:rPr>
      </w:pPr>
    </w:p>
    <w:p w:rsidR="005D6D46" w:rsidRPr="0050655F" w:rsidRDefault="005D6D46" w:rsidP="005D6D46">
      <w:pPr>
        <w:pStyle w:val="Lista2"/>
        <w:widowControl w:val="0"/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Cs w:val="24"/>
        </w:rPr>
      </w:pPr>
    </w:p>
    <w:p w:rsidR="0050655F" w:rsidRPr="0050655F" w:rsidRDefault="0050655F" w:rsidP="0050655F">
      <w:pPr>
        <w:pStyle w:val="Lista2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50655F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……………………………………………………………………………..</w:t>
      </w:r>
    </w:p>
    <w:p w:rsidR="0050655F" w:rsidRPr="0050655F" w:rsidRDefault="0050655F" w:rsidP="0050655F">
      <w:pPr>
        <w:pStyle w:val="Lista2"/>
        <w:ind w:left="1429" w:firstLine="0"/>
        <w:jc w:val="both"/>
        <w:rPr>
          <w:rFonts w:ascii="Times New Roman" w:hAnsi="Times New Roman" w:cs="Times New Roman"/>
          <w:bCs/>
          <w:szCs w:val="24"/>
        </w:rPr>
      </w:pPr>
    </w:p>
    <w:p w:rsidR="0050655F" w:rsidRPr="0050655F" w:rsidRDefault="0050655F" w:rsidP="0050655F">
      <w:pPr>
        <w:pStyle w:val="Lista2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 w:rsidRPr="0050655F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……………………………………………………………………………..</w:t>
      </w:r>
    </w:p>
    <w:p w:rsidR="0050655F" w:rsidRPr="0050655F" w:rsidRDefault="0050655F" w:rsidP="0050655F">
      <w:pPr>
        <w:pStyle w:val="Akapitzlist"/>
        <w:rPr>
          <w:bCs/>
        </w:rPr>
      </w:pPr>
    </w:p>
    <w:p w:rsidR="0050655F" w:rsidRPr="0050655F" w:rsidRDefault="0050655F" w:rsidP="0050655F">
      <w:pPr>
        <w:spacing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0655F">
        <w:rPr>
          <w:rFonts w:ascii="Times New Roman" w:hAnsi="Times New Roman" w:cs="Times New Roman"/>
          <w:i/>
          <w:sz w:val="16"/>
          <w:szCs w:val="16"/>
        </w:rPr>
        <w:t xml:space="preserve"> (podać pełną nazwę zamawiającego, przedmiot zamówienia, kwotę brutto zamówienia)</w:t>
      </w: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 xml:space="preserve">…………….……. </w:t>
      </w:r>
      <w:r w:rsidRPr="0050655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0655F">
        <w:rPr>
          <w:rFonts w:ascii="Times New Roman" w:hAnsi="Times New Roman" w:cs="Times New Roman"/>
          <w:i/>
        </w:rPr>
        <w:t xml:space="preserve"> </w:t>
      </w:r>
      <w:r w:rsidRPr="0050655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50655F">
        <w:rPr>
          <w:rFonts w:ascii="Times New Roman" w:hAnsi="Times New Roman" w:cs="Times New Roman"/>
        </w:rPr>
        <w:t xml:space="preserve"> </w:t>
      </w: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11B" w:rsidRDefault="0062411B" w:rsidP="0062411B">
      <w:pPr>
        <w:spacing w:after="0" w:line="240" w:lineRule="auto"/>
        <w:ind w:left="5103" w:right="566"/>
        <w:jc w:val="center"/>
        <w:rPr>
          <w:rFonts w:ascii="Times New Roman" w:hAnsi="Times New Roman" w:cs="Times New Roman"/>
        </w:rPr>
      </w:pPr>
    </w:p>
    <w:p w:rsidR="0050655F" w:rsidRPr="0050655F" w:rsidRDefault="0050655F" w:rsidP="0062411B">
      <w:pPr>
        <w:spacing w:after="0" w:line="240" w:lineRule="auto"/>
        <w:ind w:left="5103" w:right="566"/>
        <w:jc w:val="center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>………………………………………</w:t>
      </w:r>
    </w:p>
    <w:p w:rsidR="0050655F" w:rsidRPr="0050655F" w:rsidRDefault="0050655F" w:rsidP="0062411B">
      <w:pPr>
        <w:spacing w:after="0" w:line="240" w:lineRule="auto"/>
        <w:ind w:left="5103" w:right="56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0655F">
        <w:rPr>
          <w:rFonts w:ascii="Times New Roman" w:hAnsi="Times New Roman" w:cs="Times New Roman"/>
          <w:i/>
          <w:sz w:val="16"/>
          <w:szCs w:val="16"/>
        </w:rPr>
        <w:t>(podpis/y)</w:t>
      </w:r>
    </w:p>
    <w:p w:rsidR="0050655F" w:rsidRPr="0050655F" w:rsidRDefault="0050655F" w:rsidP="0062411B">
      <w:pPr>
        <w:tabs>
          <w:tab w:val="num" w:pos="709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55F" w:rsidRPr="0050655F" w:rsidRDefault="0050655F" w:rsidP="0062411B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5F">
        <w:rPr>
          <w:rFonts w:ascii="Times New Roman" w:hAnsi="Times New Roman" w:cs="Times New Roman"/>
          <w:b/>
          <w:sz w:val="24"/>
          <w:szCs w:val="24"/>
        </w:rPr>
        <w:t>V. OŚWIADCZENIE DOTYCZĄCE PODANYCH INFORMACJI:</w:t>
      </w: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5F">
        <w:rPr>
          <w:rFonts w:ascii="Times New Roman" w:hAnsi="Times New Roman" w:cs="Times New Roman"/>
          <w:sz w:val="24"/>
          <w:szCs w:val="24"/>
        </w:rPr>
        <w:t>Oświadczam/Oświadczamy*,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 xml:space="preserve">…………….……. </w:t>
      </w:r>
      <w:r w:rsidRPr="0050655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0655F">
        <w:rPr>
          <w:rFonts w:ascii="Times New Roman" w:hAnsi="Times New Roman" w:cs="Times New Roman"/>
          <w:i/>
        </w:rPr>
        <w:t xml:space="preserve"> </w:t>
      </w:r>
      <w:r w:rsidRPr="0050655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50655F">
        <w:rPr>
          <w:rFonts w:ascii="Times New Roman" w:hAnsi="Times New Roman" w:cs="Times New Roman"/>
        </w:rPr>
        <w:t xml:space="preserve"> </w:t>
      </w: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5F" w:rsidRPr="0050655F" w:rsidRDefault="0050655F" w:rsidP="006241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ab/>
      </w:r>
      <w:r w:rsidRPr="0050655F">
        <w:rPr>
          <w:rFonts w:ascii="Times New Roman" w:hAnsi="Times New Roman" w:cs="Times New Roman"/>
        </w:rPr>
        <w:tab/>
      </w:r>
      <w:r w:rsidRPr="0050655F">
        <w:rPr>
          <w:rFonts w:ascii="Times New Roman" w:hAnsi="Times New Roman" w:cs="Times New Roman"/>
        </w:rPr>
        <w:tab/>
      </w:r>
      <w:r w:rsidRPr="0050655F">
        <w:rPr>
          <w:rFonts w:ascii="Times New Roman" w:hAnsi="Times New Roman" w:cs="Times New Roman"/>
        </w:rPr>
        <w:tab/>
      </w:r>
      <w:r w:rsidRPr="0050655F">
        <w:rPr>
          <w:rFonts w:ascii="Times New Roman" w:hAnsi="Times New Roman" w:cs="Times New Roman"/>
        </w:rPr>
        <w:tab/>
      </w:r>
      <w:r w:rsidRPr="0050655F">
        <w:rPr>
          <w:rFonts w:ascii="Times New Roman" w:hAnsi="Times New Roman" w:cs="Times New Roman"/>
        </w:rPr>
        <w:tab/>
      </w:r>
      <w:r w:rsidRPr="0050655F">
        <w:rPr>
          <w:rFonts w:ascii="Times New Roman" w:hAnsi="Times New Roman" w:cs="Times New Roman"/>
        </w:rPr>
        <w:tab/>
      </w:r>
    </w:p>
    <w:p w:rsidR="0062411B" w:rsidRDefault="0062411B" w:rsidP="0062411B">
      <w:pPr>
        <w:spacing w:after="0" w:line="240" w:lineRule="auto"/>
        <w:ind w:left="5103" w:right="566"/>
        <w:jc w:val="center"/>
        <w:rPr>
          <w:rFonts w:ascii="Times New Roman" w:hAnsi="Times New Roman" w:cs="Times New Roman"/>
        </w:rPr>
      </w:pPr>
    </w:p>
    <w:p w:rsidR="0050655F" w:rsidRPr="0050655F" w:rsidRDefault="0050655F" w:rsidP="0062411B">
      <w:pPr>
        <w:spacing w:after="0" w:line="240" w:lineRule="auto"/>
        <w:ind w:left="5103" w:right="566"/>
        <w:jc w:val="center"/>
        <w:rPr>
          <w:rFonts w:ascii="Times New Roman" w:hAnsi="Times New Roman" w:cs="Times New Roman"/>
        </w:rPr>
      </w:pPr>
      <w:r w:rsidRPr="0050655F">
        <w:rPr>
          <w:rFonts w:ascii="Times New Roman" w:hAnsi="Times New Roman" w:cs="Times New Roman"/>
        </w:rPr>
        <w:t>………………………………………</w:t>
      </w:r>
    </w:p>
    <w:p w:rsidR="0050655F" w:rsidRPr="0050655F" w:rsidRDefault="0050655F" w:rsidP="0062411B">
      <w:pPr>
        <w:spacing w:after="0" w:line="240" w:lineRule="auto"/>
        <w:ind w:left="5103" w:right="56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0655F">
        <w:rPr>
          <w:rFonts w:ascii="Times New Roman" w:hAnsi="Times New Roman" w:cs="Times New Roman"/>
          <w:i/>
          <w:sz w:val="16"/>
          <w:szCs w:val="16"/>
        </w:rPr>
        <w:t>(podpis/y)</w:t>
      </w:r>
    </w:p>
    <w:p w:rsidR="0050655F" w:rsidRPr="0050655F" w:rsidRDefault="0050655F" w:rsidP="0062411B">
      <w:pPr>
        <w:spacing w:after="0" w:line="240" w:lineRule="auto"/>
        <w:ind w:right="567"/>
        <w:jc w:val="both"/>
        <w:rPr>
          <w:rFonts w:ascii="Times New Roman" w:hAnsi="Times New Roman" w:cs="Times New Roman"/>
          <w:sz w:val="26"/>
        </w:rPr>
      </w:pPr>
      <w:r w:rsidRPr="0050655F">
        <w:rPr>
          <w:rFonts w:ascii="Times New Roman" w:hAnsi="Times New Roman" w:cs="Times New Roman"/>
        </w:rPr>
        <w:t>* niepotrzebne skreślić</w:t>
      </w:r>
    </w:p>
    <w:p w:rsidR="000D24F5" w:rsidRPr="0050655F" w:rsidRDefault="000D24F5" w:rsidP="0062411B">
      <w:pPr>
        <w:pStyle w:val="Default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0D24F5" w:rsidRPr="0050655F" w:rsidSect="0050655F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5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445" w:rsidRDefault="00720445">
      <w:r>
        <w:separator/>
      </w:r>
    </w:p>
  </w:endnote>
  <w:endnote w:type="continuationSeparator" w:id="0">
    <w:p w:rsidR="00720445" w:rsidRDefault="0072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ebrechtre Expanded">
    <w:altName w:val="Times New Roman"/>
    <w:charset w:val="00"/>
    <w:family w:val="auto"/>
    <w:pitch w:val="variable"/>
  </w:font>
  <w:font w:name="You're Gone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A1F" w:rsidRDefault="00110A1F" w:rsidP="00110A1F">
    <w:pPr>
      <w:pStyle w:val="Stopka"/>
      <w:pBdr>
        <w:top w:val="single" w:sz="8" w:space="1" w:color="000000"/>
      </w:pBdr>
      <w:jc w:val="right"/>
    </w:pPr>
    <w:r>
      <w:t xml:space="preserve">  </w:t>
    </w:r>
    <w:r>
      <w:rPr>
        <w:color w:val="7F7F7F"/>
        <w:spacing w:val="60"/>
      </w:rPr>
      <w:t>Strona</w:t>
    </w:r>
    <w:r>
      <w:t xml:space="preserve">| </w:t>
    </w:r>
    <w:r w:rsidR="00720445">
      <w:fldChar w:fldCharType="begin"/>
    </w:r>
    <w:r w:rsidR="00720445">
      <w:instrText xml:space="preserve"> PAGE   \* MERGEFORMAT </w:instrText>
    </w:r>
    <w:r w:rsidR="00720445">
      <w:fldChar w:fldCharType="separate"/>
    </w:r>
    <w:r w:rsidR="0081204D">
      <w:rPr>
        <w:noProof/>
      </w:rPr>
      <w:t>2</w:t>
    </w:r>
    <w:r w:rsidR="00720445">
      <w:rPr>
        <w:noProof/>
      </w:rPr>
      <w:fldChar w:fldCharType="end"/>
    </w:r>
  </w:p>
  <w:p w:rsidR="00CF3FA2" w:rsidRDefault="00CF3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13" w:rsidRPr="00110A1F" w:rsidRDefault="00F51F13" w:rsidP="00F51F13">
    <w:pPr>
      <w:pStyle w:val="Nagwek"/>
      <w:pBdr>
        <w:top w:val="single" w:sz="8" w:space="3" w:color="000000"/>
      </w:pBdr>
      <w:spacing w:line="276" w:lineRule="auto"/>
      <w:jc w:val="center"/>
      <w:rPr>
        <w:rFonts w:ascii="Trebuchet MS" w:hAnsi="Trebuchet MS" w:cs="Microsoft Sans Serif"/>
        <w:sz w:val="16"/>
        <w:szCs w:val="18"/>
      </w:rPr>
    </w:pPr>
    <w:r w:rsidRPr="00110A1F">
      <w:rPr>
        <w:rFonts w:ascii="Trebuchet MS" w:hAnsi="Trebuchet MS" w:cs="Microsoft Sans Serif"/>
        <w:sz w:val="16"/>
        <w:szCs w:val="18"/>
      </w:rPr>
      <w:t>Nr konta bankowego: Bank Spółdzielczy w Namysłowie 37 8890 0001 0037 3885 2000 0001</w:t>
    </w:r>
  </w:p>
  <w:p w:rsidR="00F51F13" w:rsidRPr="00110A1F" w:rsidRDefault="00F51F13" w:rsidP="00F51F13">
    <w:pPr>
      <w:pStyle w:val="Nagwek"/>
      <w:spacing w:line="276" w:lineRule="auto"/>
      <w:jc w:val="center"/>
      <w:rPr>
        <w:rFonts w:ascii="Trebuchet MS" w:hAnsi="Trebuchet MS" w:cs="Microsoft Sans Serif"/>
        <w:sz w:val="16"/>
        <w:szCs w:val="18"/>
      </w:rPr>
    </w:pPr>
    <w:r w:rsidRPr="00110A1F">
      <w:rPr>
        <w:rFonts w:ascii="Trebuchet MS" w:hAnsi="Trebuchet MS" w:cs="Microsoft Sans Serif"/>
        <w:sz w:val="16"/>
        <w:szCs w:val="18"/>
      </w:rPr>
      <w:t>Zarejestrowana w Sądzie Rejonowym w Opolu VIII Wydział Gospodarczy KRS 0000314007</w:t>
    </w:r>
  </w:p>
  <w:p w:rsidR="00F51F13" w:rsidRDefault="00F51F13" w:rsidP="00F51F13">
    <w:pPr>
      <w:pStyle w:val="Stopka"/>
      <w:jc w:val="center"/>
    </w:pPr>
    <w:r w:rsidRPr="00110A1F">
      <w:rPr>
        <w:rFonts w:ascii="Trebuchet MS" w:hAnsi="Trebuchet MS" w:cs="Microsoft Sans Serif"/>
        <w:sz w:val="16"/>
        <w:szCs w:val="18"/>
      </w:rPr>
      <w:t>wysokość k</w:t>
    </w:r>
    <w:r w:rsidR="006966AA">
      <w:rPr>
        <w:rFonts w:ascii="Trebuchet MS" w:hAnsi="Trebuchet MS" w:cs="Microsoft Sans Serif"/>
        <w:sz w:val="16"/>
        <w:szCs w:val="18"/>
      </w:rPr>
      <w:t>a</w:t>
    </w:r>
    <w:r w:rsidR="006D08F1">
      <w:rPr>
        <w:rFonts w:ascii="Trebuchet MS" w:hAnsi="Trebuchet MS" w:cs="Microsoft Sans Serif"/>
        <w:sz w:val="16"/>
        <w:szCs w:val="18"/>
      </w:rPr>
      <w:t>pitału zakładowego spółki: 1 911</w:t>
    </w:r>
    <w:r w:rsidR="006966AA">
      <w:rPr>
        <w:rFonts w:ascii="Trebuchet MS" w:hAnsi="Trebuchet MS" w:cs="Microsoft Sans Serif"/>
        <w:sz w:val="16"/>
        <w:szCs w:val="18"/>
      </w:rPr>
      <w:t> </w:t>
    </w:r>
    <w:r w:rsidRPr="00110A1F">
      <w:rPr>
        <w:rFonts w:ascii="Trebuchet MS" w:hAnsi="Trebuchet MS" w:cs="Microsoft Sans Serif"/>
        <w:sz w:val="16"/>
        <w:szCs w:val="18"/>
      </w:rPr>
      <w:t xml:space="preserve">000,00 zł, kapitał wpłacony: </w:t>
    </w:r>
    <w:r w:rsidR="005316EB">
      <w:rPr>
        <w:rFonts w:ascii="Trebuchet MS" w:hAnsi="Trebuchet MS" w:cs="Microsoft Sans Serif"/>
        <w:sz w:val="16"/>
        <w:szCs w:val="18"/>
      </w:rPr>
      <w:t>2 548 000,00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445" w:rsidRDefault="00720445">
      <w:r>
        <w:separator/>
      </w:r>
    </w:p>
  </w:footnote>
  <w:footnote w:type="continuationSeparator" w:id="0">
    <w:p w:rsidR="00720445" w:rsidRDefault="0072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Borders>
        <w:bottom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7654"/>
    </w:tblGrid>
    <w:tr w:rsidR="00110A1F" w:rsidTr="00D017E0">
      <w:trPr>
        <w:trHeight w:val="1262"/>
      </w:trPr>
      <w:tc>
        <w:tcPr>
          <w:tcW w:w="2127" w:type="dxa"/>
          <w:shd w:val="clear" w:color="auto" w:fill="auto"/>
          <w:vAlign w:val="center"/>
        </w:tcPr>
        <w:p w:rsidR="00110A1F" w:rsidRDefault="00EB6553" w:rsidP="00D017E0">
          <w:pPr>
            <w:pStyle w:val="Nagwek"/>
            <w:snapToGrid w:val="0"/>
            <w:ind w:left="34" w:hanging="34"/>
            <w:jc w:val="center"/>
            <w:rPr>
              <w:rFonts w:ascii="Engebrechtre Expanded" w:hAnsi="Engebrechtre Expanded" w:cs="You're Gone"/>
              <w:b/>
              <w:color w:val="000000"/>
              <w:sz w:val="48"/>
              <w:szCs w:val="48"/>
            </w:rPr>
          </w:pPr>
          <w:r>
            <w:rPr>
              <w:rFonts w:ascii="Engebrechtre Expanded" w:hAnsi="Engebrechtre Expanded" w:cs="You're Gone"/>
              <w:b/>
              <w:noProof/>
              <w:color w:val="000000"/>
              <w:sz w:val="48"/>
              <w:szCs w:val="48"/>
              <w:lang w:eastAsia="pl-PL"/>
            </w:rPr>
            <w:drawing>
              <wp:inline distT="0" distB="0" distL="0" distR="0">
                <wp:extent cx="1009650" cy="1009650"/>
                <wp:effectExtent l="19050" t="0" r="0" b="0"/>
                <wp:docPr id="1" name="Obraz 2" descr="nc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nc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auto"/>
          <w:vAlign w:val="center"/>
        </w:tcPr>
        <w:p w:rsidR="00D017E0" w:rsidRDefault="00110A1F" w:rsidP="00313A40">
          <w:pPr>
            <w:pStyle w:val="Nagwek"/>
            <w:snapToGrid w:val="0"/>
            <w:jc w:val="center"/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</w:pPr>
          <w:r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Namysłowskie Centrum Zdrowia</w:t>
          </w:r>
        </w:p>
        <w:p w:rsidR="00110A1F" w:rsidRPr="00D017E0" w:rsidRDefault="00110A1F" w:rsidP="00313A40">
          <w:pPr>
            <w:pStyle w:val="Nagwek"/>
            <w:snapToGrid w:val="0"/>
            <w:jc w:val="center"/>
            <w:rPr>
              <w:rFonts w:ascii="Engebrechtre Expanded" w:hAnsi="Engebrechtre Expanded" w:cs="You're Gone"/>
              <w:b/>
              <w:color w:val="000000"/>
              <w:sz w:val="38"/>
              <w:szCs w:val="48"/>
            </w:rPr>
          </w:pPr>
          <w:r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S</w:t>
          </w:r>
          <w:r w:rsidR="004F5D87"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półka Akcyjna</w:t>
          </w:r>
        </w:p>
        <w:p w:rsidR="00110A1F" w:rsidRPr="00D017E0" w:rsidRDefault="00110A1F" w:rsidP="004F5D87">
          <w:pPr>
            <w:pStyle w:val="Nagwek"/>
            <w:spacing w:before="120" w:after="60"/>
            <w:jc w:val="center"/>
            <w:rPr>
              <w:rFonts w:ascii="Trebuchet MS" w:hAnsi="Trebuchet MS" w:cs="Microsoft Sans Serif"/>
              <w:szCs w:val="18"/>
            </w:rPr>
          </w:pPr>
          <w:r w:rsidRPr="00D017E0">
            <w:rPr>
              <w:rFonts w:ascii="Trebuchet MS" w:hAnsi="Trebuchet MS" w:cs="Microsoft Sans Serif"/>
              <w:szCs w:val="18"/>
            </w:rPr>
            <w:t>ul. Oleśnicka 4, 46-100 Namysłów</w:t>
          </w:r>
        </w:p>
        <w:p w:rsidR="00110A1F" w:rsidRPr="00110A1F" w:rsidRDefault="00110A1F" w:rsidP="00110A1F">
          <w:pPr>
            <w:pStyle w:val="Nagwek"/>
            <w:spacing w:line="276" w:lineRule="auto"/>
            <w:jc w:val="center"/>
            <w:rPr>
              <w:sz w:val="16"/>
              <w:szCs w:val="18"/>
            </w:rPr>
          </w:pPr>
          <w:r w:rsidRPr="00110A1F">
            <w:rPr>
              <w:rFonts w:ascii="Trebuchet MS" w:hAnsi="Trebuchet MS" w:cs="Microsoft Sans Serif"/>
              <w:sz w:val="16"/>
              <w:szCs w:val="18"/>
            </w:rPr>
            <w:t>tel. (77) 40-40-2</w:t>
          </w:r>
          <w:r w:rsidR="00EB6553">
            <w:rPr>
              <w:rFonts w:ascii="Trebuchet MS" w:hAnsi="Trebuchet MS" w:cs="Microsoft Sans Serif"/>
              <w:sz w:val="16"/>
              <w:szCs w:val="18"/>
            </w:rPr>
            <w:t>48</w:t>
          </w:r>
          <w:r w:rsidRPr="00110A1F">
            <w:rPr>
              <w:rFonts w:ascii="Trebuchet MS" w:hAnsi="Trebuchet MS" w:cs="Microsoft Sans Serif"/>
              <w:sz w:val="16"/>
              <w:szCs w:val="18"/>
            </w:rPr>
            <w:t>, fax (77) 40-40-250,</w:t>
          </w:r>
          <w:r w:rsidR="00F51F13">
            <w:rPr>
              <w:rFonts w:ascii="Trebuchet MS" w:hAnsi="Trebuchet MS" w:cs="Microsoft Sans Serif"/>
              <w:sz w:val="16"/>
              <w:szCs w:val="18"/>
            </w:rPr>
            <w:t xml:space="preserve"> </w:t>
          </w:r>
          <w:r w:rsidRPr="00110A1F">
            <w:rPr>
              <w:rFonts w:ascii="Trebuchet MS" w:hAnsi="Trebuchet MS" w:cs="Microsoft Sans Serif"/>
              <w:sz w:val="16"/>
              <w:szCs w:val="18"/>
              <w:lang w:val="en-US"/>
            </w:rPr>
            <w:t xml:space="preserve">e-mail: </w:t>
          </w:r>
          <w:r w:rsidRPr="00F51F13">
            <w:rPr>
              <w:rFonts w:ascii="Trebuchet MS" w:hAnsi="Trebuchet MS"/>
              <w:sz w:val="16"/>
              <w:szCs w:val="18"/>
            </w:rPr>
            <w:t>sekretariat@zoznamyslow.pl</w:t>
          </w:r>
          <w:r w:rsidRPr="00110A1F">
            <w:rPr>
              <w:rFonts w:ascii="Trebuchet MS" w:hAnsi="Trebuchet MS" w:cs="Microsoft Sans Serif"/>
              <w:sz w:val="16"/>
              <w:szCs w:val="18"/>
              <w:lang w:val="en-US"/>
            </w:rPr>
            <w:t xml:space="preserve">, </w:t>
          </w:r>
          <w:r w:rsidRPr="00F51F13">
            <w:rPr>
              <w:rFonts w:ascii="Trebuchet MS" w:hAnsi="Trebuchet MS"/>
              <w:sz w:val="16"/>
              <w:szCs w:val="18"/>
            </w:rPr>
            <w:t>www.zoznamyslow.pl</w:t>
          </w:r>
        </w:p>
        <w:p w:rsidR="00110A1F" w:rsidRDefault="00110A1F" w:rsidP="00F51F13">
          <w:pPr>
            <w:pStyle w:val="Stopka"/>
            <w:spacing w:line="276" w:lineRule="auto"/>
            <w:jc w:val="center"/>
            <w:rPr>
              <w:rFonts w:ascii="Engebrechtre Expanded" w:hAnsi="Engebrechtre Expanded" w:cs="You're Gone"/>
              <w:b/>
              <w:color w:val="000000"/>
              <w:sz w:val="44"/>
              <w:szCs w:val="44"/>
            </w:rPr>
          </w:pPr>
          <w:r w:rsidRPr="00110A1F">
            <w:rPr>
              <w:rFonts w:ascii="Trebuchet MS" w:hAnsi="Trebuchet MS" w:cs="Microsoft Sans Serif"/>
              <w:sz w:val="16"/>
              <w:szCs w:val="18"/>
            </w:rPr>
            <w:t>NIP</w:t>
          </w:r>
          <w:r w:rsidR="00F51F13">
            <w:rPr>
              <w:rFonts w:ascii="Trebuchet MS" w:hAnsi="Trebuchet MS" w:cs="Microsoft Sans Serif"/>
              <w:sz w:val="16"/>
              <w:szCs w:val="18"/>
            </w:rPr>
            <w:t xml:space="preserve"> 752-14-28-193, REGON 160216463</w:t>
          </w:r>
        </w:p>
      </w:tc>
    </w:tr>
  </w:tbl>
  <w:p w:rsidR="00110A1F" w:rsidRDefault="00110A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1EACFE3A"/>
    <w:name w:val="WWNum27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1B"/>
    <w:multiLevelType w:val="multilevel"/>
    <w:tmpl w:val="0000001B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172AF5F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3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5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7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9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1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3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56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2D82"/>
    <w:multiLevelType w:val="hybridMultilevel"/>
    <w:tmpl w:val="AAC2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4BEE"/>
    <w:multiLevelType w:val="hybridMultilevel"/>
    <w:tmpl w:val="BC70B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A06A8"/>
    <w:multiLevelType w:val="hybridMultilevel"/>
    <w:tmpl w:val="77C2D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867E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8F7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B64C4"/>
    <w:multiLevelType w:val="hybridMultilevel"/>
    <w:tmpl w:val="67268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306814"/>
    <w:multiLevelType w:val="hybridMultilevel"/>
    <w:tmpl w:val="67268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42A4B"/>
    <w:multiLevelType w:val="hybridMultilevel"/>
    <w:tmpl w:val="C3A06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35F4D"/>
    <w:multiLevelType w:val="hybridMultilevel"/>
    <w:tmpl w:val="DF82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11EFA"/>
    <w:multiLevelType w:val="hybridMultilevel"/>
    <w:tmpl w:val="18364024"/>
    <w:lvl w:ilvl="0" w:tplc="A35231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66023012"/>
    <w:multiLevelType w:val="hybridMultilevel"/>
    <w:tmpl w:val="E362DB50"/>
    <w:lvl w:ilvl="0" w:tplc="D2A82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9D69DF"/>
    <w:multiLevelType w:val="hybridMultilevel"/>
    <w:tmpl w:val="C3623AD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6A3080"/>
    <w:multiLevelType w:val="hybridMultilevel"/>
    <w:tmpl w:val="DB4479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2C"/>
    <w:rsid w:val="000039F4"/>
    <w:rsid w:val="0001076F"/>
    <w:rsid w:val="000267E8"/>
    <w:rsid w:val="00037ECF"/>
    <w:rsid w:val="00041297"/>
    <w:rsid w:val="00044FAD"/>
    <w:rsid w:val="0005779D"/>
    <w:rsid w:val="00060CE9"/>
    <w:rsid w:val="00063218"/>
    <w:rsid w:val="00070765"/>
    <w:rsid w:val="00081F36"/>
    <w:rsid w:val="00094802"/>
    <w:rsid w:val="000A4E83"/>
    <w:rsid w:val="000B38A7"/>
    <w:rsid w:val="000B7EBB"/>
    <w:rsid w:val="000C0A21"/>
    <w:rsid w:val="000C3AE6"/>
    <w:rsid w:val="000D24F5"/>
    <w:rsid w:val="000E2875"/>
    <w:rsid w:val="000E5F68"/>
    <w:rsid w:val="000E7D9E"/>
    <w:rsid w:val="000F2236"/>
    <w:rsid w:val="00107ACC"/>
    <w:rsid w:val="00110A1F"/>
    <w:rsid w:val="00112C77"/>
    <w:rsid w:val="001141FC"/>
    <w:rsid w:val="00117FCC"/>
    <w:rsid w:val="00120B5E"/>
    <w:rsid w:val="0012292C"/>
    <w:rsid w:val="00125A70"/>
    <w:rsid w:val="0015461E"/>
    <w:rsid w:val="00162D2D"/>
    <w:rsid w:val="00165DCD"/>
    <w:rsid w:val="00171137"/>
    <w:rsid w:val="00176BE3"/>
    <w:rsid w:val="0018454C"/>
    <w:rsid w:val="001A17F8"/>
    <w:rsid w:val="001A383A"/>
    <w:rsid w:val="001A5489"/>
    <w:rsid w:val="001A5C1F"/>
    <w:rsid w:val="001A62FC"/>
    <w:rsid w:val="001A684B"/>
    <w:rsid w:val="001B2297"/>
    <w:rsid w:val="001C2557"/>
    <w:rsid w:val="001C487F"/>
    <w:rsid w:val="001D4848"/>
    <w:rsid w:val="001E3553"/>
    <w:rsid w:val="001E41B1"/>
    <w:rsid w:val="001F47F9"/>
    <w:rsid w:val="001F4936"/>
    <w:rsid w:val="00210611"/>
    <w:rsid w:val="0022105C"/>
    <w:rsid w:val="002212B7"/>
    <w:rsid w:val="002308F0"/>
    <w:rsid w:val="00234746"/>
    <w:rsid w:val="00245CD9"/>
    <w:rsid w:val="00256D8B"/>
    <w:rsid w:val="00257031"/>
    <w:rsid w:val="00275AD7"/>
    <w:rsid w:val="00292B22"/>
    <w:rsid w:val="00292E46"/>
    <w:rsid w:val="00294B2A"/>
    <w:rsid w:val="0029742E"/>
    <w:rsid w:val="002B710F"/>
    <w:rsid w:val="002C68F4"/>
    <w:rsid w:val="002D42E5"/>
    <w:rsid w:val="002E649D"/>
    <w:rsid w:val="002F02DF"/>
    <w:rsid w:val="002F67A7"/>
    <w:rsid w:val="00310485"/>
    <w:rsid w:val="0031285D"/>
    <w:rsid w:val="00313A40"/>
    <w:rsid w:val="003140B6"/>
    <w:rsid w:val="00323D2D"/>
    <w:rsid w:val="00323E01"/>
    <w:rsid w:val="00331B66"/>
    <w:rsid w:val="00333B89"/>
    <w:rsid w:val="00334B95"/>
    <w:rsid w:val="003376A1"/>
    <w:rsid w:val="00353B47"/>
    <w:rsid w:val="00353D52"/>
    <w:rsid w:val="003611C0"/>
    <w:rsid w:val="00363BC2"/>
    <w:rsid w:val="00377E3E"/>
    <w:rsid w:val="00391968"/>
    <w:rsid w:val="00394A85"/>
    <w:rsid w:val="00395D97"/>
    <w:rsid w:val="003A2930"/>
    <w:rsid w:val="003A41C2"/>
    <w:rsid w:val="003A6EA5"/>
    <w:rsid w:val="003B13C6"/>
    <w:rsid w:val="003C40AF"/>
    <w:rsid w:val="003C57D7"/>
    <w:rsid w:val="003D5CEF"/>
    <w:rsid w:val="003E6110"/>
    <w:rsid w:val="003F683B"/>
    <w:rsid w:val="00403D9A"/>
    <w:rsid w:val="0040425A"/>
    <w:rsid w:val="0041234C"/>
    <w:rsid w:val="0042145A"/>
    <w:rsid w:val="004221D3"/>
    <w:rsid w:val="00431CF1"/>
    <w:rsid w:val="004404AC"/>
    <w:rsid w:val="00440586"/>
    <w:rsid w:val="00445967"/>
    <w:rsid w:val="00450A77"/>
    <w:rsid w:val="0045320A"/>
    <w:rsid w:val="00475932"/>
    <w:rsid w:val="00477CF6"/>
    <w:rsid w:val="004A164D"/>
    <w:rsid w:val="004A5112"/>
    <w:rsid w:val="004C3BFC"/>
    <w:rsid w:val="004C4DAA"/>
    <w:rsid w:val="004D5246"/>
    <w:rsid w:val="004E0569"/>
    <w:rsid w:val="004F5D87"/>
    <w:rsid w:val="0050518E"/>
    <w:rsid w:val="0050655F"/>
    <w:rsid w:val="0051273C"/>
    <w:rsid w:val="00512C4F"/>
    <w:rsid w:val="00514B20"/>
    <w:rsid w:val="00515601"/>
    <w:rsid w:val="00531127"/>
    <w:rsid w:val="005316EB"/>
    <w:rsid w:val="00531CF8"/>
    <w:rsid w:val="005367E0"/>
    <w:rsid w:val="00536931"/>
    <w:rsid w:val="00536E39"/>
    <w:rsid w:val="00560526"/>
    <w:rsid w:val="00560D90"/>
    <w:rsid w:val="0056272C"/>
    <w:rsid w:val="0056425D"/>
    <w:rsid w:val="00564C7D"/>
    <w:rsid w:val="00575237"/>
    <w:rsid w:val="00585408"/>
    <w:rsid w:val="00585C2D"/>
    <w:rsid w:val="00587BE9"/>
    <w:rsid w:val="00590699"/>
    <w:rsid w:val="00592FAA"/>
    <w:rsid w:val="005B1D4B"/>
    <w:rsid w:val="005D049C"/>
    <w:rsid w:val="005D1F2B"/>
    <w:rsid w:val="005D457F"/>
    <w:rsid w:val="005D6D46"/>
    <w:rsid w:val="005E0B41"/>
    <w:rsid w:val="005E42CA"/>
    <w:rsid w:val="006014A3"/>
    <w:rsid w:val="0060460C"/>
    <w:rsid w:val="006106F6"/>
    <w:rsid w:val="00620A55"/>
    <w:rsid w:val="0062411B"/>
    <w:rsid w:val="006251D8"/>
    <w:rsid w:val="00633126"/>
    <w:rsid w:val="00633D61"/>
    <w:rsid w:val="00633F47"/>
    <w:rsid w:val="00634DD9"/>
    <w:rsid w:val="006359A9"/>
    <w:rsid w:val="00635CCF"/>
    <w:rsid w:val="00645C8F"/>
    <w:rsid w:val="00647734"/>
    <w:rsid w:val="00672AE5"/>
    <w:rsid w:val="00682023"/>
    <w:rsid w:val="00683055"/>
    <w:rsid w:val="006841AC"/>
    <w:rsid w:val="006867B2"/>
    <w:rsid w:val="00694F0E"/>
    <w:rsid w:val="006966AA"/>
    <w:rsid w:val="006975E7"/>
    <w:rsid w:val="006A192D"/>
    <w:rsid w:val="006B0B8D"/>
    <w:rsid w:val="006B2F62"/>
    <w:rsid w:val="006C1CBC"/>
    <w:rsid w:val="006D08F1"/>
    <w:rsid w:val="006D32F0"/>
    <w:rsid w:val="006E0972"/>
    <w:rsid w:val="006E0F64"/>
    <w:rsid w:val="006E142A"/>
    <w:rsid w:val="006F3853"/>
    <w:rsid w:val="006F7507"/>
    <w:rsid w:val="0070324F"/>
    <w:rsid w:val="0071047A"/>
    <w:rsid w:val="0071345B"/>
    <w:rsid w:val="00720445"/>
    <w:rsid w:val="00743CB6"/>
    <w:rsid w:val="00744F7A"/>
    <w:rsid w:val="00777141"/>
    <w:rsid w:val="0078074A"/>
    <w:rsid w:val="00795EAE"/>
    <w:rsid w:val="007A1039"/>
    <w:rsid w:val="007A384D"/>
    <w:rsid w:val="007B7365"/>
    <w:rsid w:val="007D1EBD"/>
    <w:rsid w:val="007D5F9D"/>
    <w:rsid w:val="007D73F9"/>
    <w:rsid w:val="007E2566"/>
    <w:rsid w:val="0081204D"/>
    <w:rsid w:val="00815759"/>
    <w:rsid w:val="008428B1"/>
    <w:rsid w:val="008501C7"/>
    <w:rsid w:val="008657BC"/>
    <w:rsid w:val="00872F13"/>
    <w:rsid w:val="00885CB4"/>
    <w:rsid w:val="00891C9E"/>
    <w:rsid w:val="008A619F"/>
    <w:rsid w:val="008A641E"/>
    <w:rsid w:val="008A79E8"/>
    <w:rsid w:val="008C5099"/>
    <w:rsid w:val="008D5C49"/>
    <w:rsid w:val="008E1DA0"/>
    <w:rsid w:val="008F00E8"/>
    <w:rsid w:val="0091022E"/>
    <w:rsid w:val="009103F5"/>
    <w:rsid w:val="00914FD6"/>
    <w:rsid w:val="009332C1"/>
    <w:rsid w:val="00933FC3"/>
    <w:rsid w:val="00936392"/>
    <w:rsid w:val="00941991"/>
    <w:rsid w:val="009442AE"/>
    <w:rsid w:val="00953603"/>
    <w:rsid w:val="009558B9"/>
    <w:rsid w:val="00957C2C"/>
    <w:rsid w:val="00980C49"/>
    <w:rsid w:val="00983E81"/>
    <w:rsid w:val="0098711B"/>
    <w:rsid w:val="009914CE"/>
    <w:rsid w:val="00992382"/>
    <w:rsid w:val="0099391E"/>
    <w:rsid w:val="00995B93"/>
    <w:rsid w:val="009A3835"/>
    <w:rsid w:val="009C2749"/>
    <w:rsid w:val="009C5285"/>
    <w:rsid w:val="009C635F"/>
    <w:rsid w:val="009D4170"/>
    <w:rsid w:val="009E0075"/>
    <w:rsid w:val="009E5DF3"/>
    <w:rsid w:val="009F427D"/>
    <w:rsid w:val="009F557F"/>
    <w:rsid w:val="00A13F6C"/>
    <w:rsid w:val="00A17B42"/>
    <w:rsid w:val="00A20712"/>
    <w:rsid w:val="00A22ED8"/>
    <w:rsid w:val="00A32C2C"/>
    <w:rsid w:val="00A3619C"/>
    <w:rsid w:val="00A4038B"/>
    <w:rsid w:val="00A45F98"/>
    <w:rsid w:val="00A62B86"/>
    <w:rsid w:val="00A64562"/>
    <w:rsid w:val="00A71795"/>
    <w:rsid w:val="00A74176"/>
    <w:rsid w:val="00A8439D"/>
    <w:rsid w:val="00AB1978"/>
    <w:rsid w:val="00AC7A96"/>
    <w:rsid w:val="00AD68AF"/>
    <w:rsid w:val="00AE1E12"/>
    <w:rsid w:val="00AF3903"/>
    <w:rsid w:val="00B03CD6"/>
    <w:rsid w:val="00B06564"/>
    <w:rsid w:val="00B11325"/>
    <w:rsid w:val="00B31739"/>
    <w:rsid w:val="00B3514D"/>
    <w:rsid w:val="00B42352"/>
    <w:rsid w:val="00B440E5"/>
    <w:rsid w:val="00B54DCA"/>
    <w:rsid w:val="00B6283C"/>
    <w:rsid w:val="00BB2587"/>
    <w:rsid w:val="00BC19C0"/>
    <w:rsid w:val="00BC2B6B"/>
    <w:rsid w:val="00BE30AE"/>
    <w:rsid w:val="00BF1DF2"/>
    <w:rsid w:val="00C40B09"/>
    <w:rsid w:val="00C57FB4"/>
    <w:rsid w:val="00C9378E"/>
    <w:rsid w:val="00CA185D"/>
    <w:rsid w:val="00CA2063"/>
    <w:rsid w:val="00CA655A"/>
    <w:rsid w:val="00CC13E1"/>
    <w:rsid w:val="00CC57D9"/>
    <w:rsid w:val="00CD4CF5"/>
    <w:rsid w:val="00CD5856"/>
    <w:rsid w:val="00CF3FA2"/>
    <w:rsid w:val="00D017E0"/>
    <w:rsid w:val="00D03D59"/>
    <w:rsid w:val="00D05B84"/>
    <w:rsid w:val="00D33D56"/>
    <w:rsid w:val="00D514A4"/>
    <w:rsid w:val="00D5306F"/>
    <w:rsid w:val="00D60AF1"/>
    <w:rsid w:val="00D679AA"/>
    <w:rsid w:val="00D7233E"/>
    <w:rsid w:val="00D762C3"/>
    <w:rsid w:val="00D81760"/>
    <w:rsid w:val="00D83AEA"/>
    <w:rsid w:val="00DA7AC2"/>
    <w:rsid w:val="00DC1BB7"/>
    <w:rsid w:val="00DC60F4"/>
    <w:rsid w:val="00DD51FC"/>
    <w:rsid w:val="00DD7965"/>
    <w:rsid w:val="00DD79C3"/>
    <w:rsid w:val="00DE245F"/>
    <w:rsid w:val="00DE401B"/>
    <w:rsid w:val="00DE4DD7"/>
    <w:rsid w:val="00DE6BC9"/>
    <w:rsid w:val="00DF3EE3"/>
    <w:rsid w:val="00E10AB4"/>
    <w:rsid w:val="00E12A4F"/>
    <w:rsid w:val="00E2506C"/>
    <w:rsid w:val="00E26BBA"/>
    <w:rsid w:val="00E34B0E"/>
    <w:rsid w:val="00E42EBA"/>
    <w:rsid w:val="00E463B5"/>
    <w:rsid w:val="00E46DC1"/>
    <w:rsid w:val="00E4797B"/>
    <w:rsid w:val="00E51C9C"/>
    <w:rsid w:val="00E56D49"/>
    <w:rsid w:val="00E841A9"/>
    <w:rsid w:val="00E87BC9"/>
    <w:rsid w:val="00E9155C"/>
    <w:rsid w:val="00E9795F"/>
    <w:rsid w:val="00EA2AE3"/>
    <w:rsid w:val="00EA6D60"/>
    <w:rsid w:val="00EA6F7C"/>
    <w:rsid w:val="00EB6553"/>
    <w:rsid w:val="00EC2D23"/>
    <w:rsid w:val="00EC4DD2"/>
    <w:rsid w:val="00ED0D63"/>
    <w:rsid w:val="00ED0D67"/>
    <w:rsid w:val="00ED4436"/>
    <w:rsid w:val="00ED6E25"/>
    <w:rsid w:val="00EE0C07"/>
    <w:rsid w:val="00EE7886"/>
    <w:rsid w:val="00EE7F38"/>
    <w:rsid w:val="00EF1495"/>
    <w:rsid w:val="00EF32DB"/>
    <w:rsid w:val="00EF359D"/>
    <w:rsid w:val="00F0410B"/>
    <w:rsid w:val="00F0598F"/>
    <w:rsid w:val="00F112D6"/>
    <w:rsid w:val="00F12D00"/>
    <w:rsid w:val="00F341D5"/>
    <w:rsid w:val="00F3795A"/>
    <w:rsid w:val="00F441F3"/>
    <w:rsid w:val="00F44C5D"/>
    <w:rsid w:val="00F51F13"/>
    <w:rsid w:val="00F90C30"/>
    <w:rsid w:val="00F940A6"/>
    <w:rsid w:val="00FA65EE"/>
    <w:rsid w:val="00FD751B"/>
    <w:rsid w:val="00FF0F13"/>
    <w:rsid w:val="00FF5C46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9CABEE31-7A69-4FE1-93FA-C53F7459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9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376A1"/>
  </w:style>
  <w:style w:type="character" w:styleId="Hipercze">
    <w:name w:val="Hyperlink"/>
    <w:basedOn w:val="Domylnaczcionkaakapitu1"/>
    <w:rsid w:val="003376A1"/>
    <w:rPr>
      <w:color w:val="0000FF"/>
      <w:u w:val="single"/>
    </w:rPr>
  </w:style>
  <w:style w:type="character" w:customStyle="1" w:styleId="m1">
    <w:name w:val="m1"/>
    <w:basedOn w:val="Domylnaczcionkaakapitu1"/>
    <w:rsid w:val="003376A1"/>
    <w:rPr>
      <w:rFonts w:ascii="Verdana" w:hAnsi="Verdana"/>
      <w:b w:val="0"/>
      <w:bCs w:val="0"/>
      <w:strike w:val="0"/>
      <w:dstrike w:val="0"/>
      <w:color w:val="222222"/>
      <w:sz w:val="15"/>
      <w:szCs w:val="15"/>
      <w:u w:val="none"/>
    </w:rPr>
  </w:style>
  <w:style w:type="paragraph" w:customStyle="1" w:styleId="Nagwek1">
    <w:name w:val="Nagłówek1"/>
    <w:basedOn w:val="Normalny"/>
    <w:next w:val="Tekstpodstawowy"/>
    <w:rsid w:val="003376A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rsid w:val="003376A1"/>
    <w:pPr>
      <w:suppressAutoHyphens/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ar-SA"/>
    </w:rPr>
  </w:style>
  <w:style w:type="paragraph" w:styleId="Lista">
    <w:name w:val="List"/>
    <w:basedOn w:val="Tekstpodstawowy"/>
    <w:rsid w:val="003376A1"/>
    <w:rPr>
      <w:rFonts w:cs="Tahoma"/>
    </w:rPr>
  </w:style>
  <w:style w:type="paragraph" w:customStyle="1" w:styleId="Podpis1">
    <w:name w:val="Podpis1"/>
    <w:basedOn w:val="Normalny"/>
    <w:rsid w:val="003376A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376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agwek">
    <w:name w:val="header"/>
    <w:basedOn w:val="Normalny"/>
    <w:rsid w:val="003376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376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rsid w:val="003376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3376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376A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376A1"/>
    <w:pPr>
      <w:jc w:val="center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0A1F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0A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3104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0485"/>
    <w:rPr>
      <w:sz w:val="24"/>
      <w:szCs w:val="24"/>
    </w:rPr>
  </w:style>
  <w:style w:type="table" w:styleId="Tabela-Siatka">
    <w:name w:val="Table Grid"/>
    <w:basedOn w:val="Standardowy"/>
    <w:uiPriority w:val="59"/>
    <w:rsid w:val="00310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D24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065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0655F"/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65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655F"/>
    <w:rPr>
      <w:rFonts w:asciiTheme="minorHAnsi" w:eastAsiaTheme="minorEastAsia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5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55F"/>
    <w:rPr>
      <w:rFonts w:asciiTheme="minorHAnsi" w:eastAsiaTheme="minorEastAsia" w:hAnsiTheme="minorHAnsi" w:cstheme="minorBidi"/>
      <w:sz w:val="16"/>
      <w:szCs w:val="16"/>
    </w:rPr>
  </w:style>
  <w:style w:type="paragraph" w:styleId="Lista2">
    <w:name w:val="List 2"/>
    <w:basedOn w:val="Normalny"/>
    <w:uiPriority w:val="99"/>
    <w:semiHidden/>
    <w:unhideWhenUsed/>
    <w:rsid w:val="0050655F"/>
    <w:pPr>
      <w:ind w:left="566" w:hanging="283"/>
      <w:contextualSpacing/>
    </w:pPr>
  </w:style>
  <w:style w:type="paragraph" w:customStyle="1" w:styleId="Akapitzlist1">
    <w:name w:val="Akapit z listą1"/>
    <w:basedOn w:val="Normalny"/>
    <w:rsid w:val="0050655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namyslow.pl,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ulpit\Nowy%20Druk%20Firmowy%20N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8A9D-6CD2-4618-8672-38C5ACD9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Druk Firmowy NCZ</Template>
  <TotalTime>5</TotalTime>
  <Pages>5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Namysłów, 20 listopada 2008 r</vt:lpstr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Namysłów, 20 listopada 2008 r</dc:title>
  <dc:subject/>
  <dc:creator>Your User Name</dc:creator>
  <cp:keywords/>
  <cp:lastModifiedBy>Maria Adamczyk</cp:lastModifiedBy>
  <cp:revision>4</cp:revision>
  <cp:lastPrinted>2018-01-12T07:41:00Z</cp:lastPrinted>
  <dcterms:created xsi:type="dcterms:W3CDTF">2018-04-25T07:41:00Z</dcterms:created>
  <dcterms:modified xsi:type="dcterms:W3CDTF">2018-04-26T07:17:00Z</dcterms:modified>
</cp:coreProperties>
</file>